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  <w:tblCaption w:val="Oppsettstabell"/>
      </w:tblPr>
      <w:tblGrid>
        <w:gridCol w:w="15398"/>
      </w:tblGrid>
      <w:tr w:rsidR="00EA415B" w:rsidRPr="008D527A" w14:paraId="26BDBCE1" w14:textId="77777777" w:rsidTr="008F1025">
        <w:tc>
          <w:tcPr>
            <w:tcW w:w="11016" w:type="dxa"/>
            <w:shd w:val="clear" w:color="auto" w:fill="404040" w:themeFill="text1" w:themeFillTint="BF"/>
          </w:tcPr>
          <w:p w14:paraId="4D4337BA" w14:textId="468704FE" w:rsidR="00EA415B" w:rsidRPr="008D527A" w:rsidRDefault="00375B27" w:rsidP="008F1025">
            <w:pPr>
              <w:pStyle w:val="Mned"/>
              <w:jc w:val="center"/>
              <w:rPr>
                <w:noProof/>
              </w:rPr>
            </w:pPr>
            <w:r w:rsidRPr="008D527A">
              <w:rPr>
                <w:noProof/>
                <w:lang w:bidi="nb-NO"/>
              </w:rPr>
              <w:fldChar w:fldCharType="begin"/>
            </w:r>
            <w:r w:rsidRPr="008D527A">
              <w:rPr>
                <w:noProof/>
                <w:lang w:bidi="nb-NO"/>
              </w:rPr>
              <w:instrText xml:space="preserve"> DOCVARIABLE  MonthStart \@ MMMM \* MERGEFORMAT </w:instrText>
            </w:r>
            <w:r w:rsidRPr="008D527A">
              <w:rPr>
                <w:noProof/>
                <w:lang w:bidi="nb-NO"/>
              </w:rPr>
              <w:fldChar w:fldCharType="separate"/>
            </w:r>
            <w:r w:rsidR="008F1025">
              <w:rPr>
                <w:noProof/>
                <w:lang w:bidi="nb-NO"/>
              </w:rPr>
              <w:t>Januar</w:t>
            </w:r>
            <w:r w:rsidRPr="008D527A">
              <w:rPr>
                <w:noProof/>
                <w:lang w:bidi="nb-NO"/>
              </w:rPr>
              <w:fldChar w:fldCharType="end"/>
            </w:r>
            <w:r w:rsidR="008F1025">
              <w:rPr>
                <w:noProof/>
                <w:lang w:bidi="nb-NO"/>
              </w:rPr>
              <w:t xml:space="preserve"> </w:t>
            </w:r>
            <w:r w:rsidR="007C046D">
              <w:rPr>
                <w:noProof/>
                <w:lang w:bidi="nb-NO"/>
              </w:rPr>
              <w:t>1</w:t>
            </w:r>
            <w:r w:rsidR="008F1025">
              <w:rPr>
                <w:noProof/>
                <w:lang w:bidi="nb-NO"/>
              </w:rPr>
              <w:t>.trinn</w:t>
            </w:r>
          </w:p>
        </w:tc>
      </w:tr>
      <w:tr w:rsidR="00EA415B" w:rsidRPr="008D527A" w14:paraId="236475F6" w14:textId="77777777" w:rsidTr="008F1025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04040" w:themeFill="text1" w:themeFillTint="BF"/>
          </w:tcPr>
          <w:p w14:paraId="5803C334" w14:textId="40D12A49" w:rsidR="00EA415B" w:rsidRPr="008D527A" w:rsidRDefault="008F1025" w:rsidP="008F1025">
            <w:pPr>
              <w:pStyle w:val="r"/>
              <w:tabs>
                <w:tab w:val="right" w:pos="15182"/>
              </w:tabs>
              <w:jc w:val="left"/>
              <w:rPr>
                <w:noProof/>
              </w:rPr>
            </w:pPr>
            <w:r>
              <w:rPr>
                <w:noProof/>
                <w:lang w:bidi="nb-NO"/>
              </w:rPr>
              <w:t>ARO: Selvkontroll</w:t>
            </w:r>
            <w:r>
              <w:rPr>
                <w:noProof/>
                <w:lang w:bidi="nb-NO"/>
              </w:rPr>
              <w:tab/>
            </w:r>
            <w:r w:rsidR="007C046D">
              <w:rPr>
                <w:noProof/>
                <w:lang w:bidi="nb-NO"/>
              </w:rPr>
              <w:t>2025</w:t>
            </w:r>
          </w:p>
        </w:tc>
      </w:tr>
    </w:tbl>
    <w:tbl>
      <w:tblPr>
        <w:tblStyle w:val="Tabellkalender"/>
        <w:tblW w:w="5000" w:type="pct"/>
        <w:tblLook w:val="0420" w:firstRow="1" w:lastRow="0" w:firstColumn="0" w:lastColumn="0" w:noHBand="0" w:noVBand="1"/>
        <w:tblCaption w:val="Oppsettstabell"/>
      </w:tblPr>
      <w:tblGrid>
        <w:gridCol w:w="3050"/>
        <w:gridCol w:w="3064"/>
        <w:gridCol w:w="3064"/>
        <w:gridCol w:w="3124"/>
        <w:gridCol w:w="3080"/>
      </w:tblGrid>
      <w:tr w:rsidR="008F1025" w:rsidRPr="008D527A" w14:paraId="5D65E7B4" w14:textId="77777777" w:rsidTr="00187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3050" w:type="dxa"/>
            <w:shd w:val="clear" w:color="auto" w:fill="7F7F7F" w:themeFill="text1" w:themeFillTint="80"/>
          </w:tcPr>
          <w:p w14:paraId="002605AC" w14:textId="77777777" w:rsidR="008F1025" w:rsidRPr="008F1025" w:rsidRDefault="004F0220" w:rsidP="00170DB9">
            <w:pPr>
              <w:pStyle w:val="Dager"/>
              <w:rPr>
                <w:b/>
                <w:bCs/>
                <w:noProof/>
                <w:color w:val="FFFFFF" w:themeColor="background1"/>
                <w:sz w:val="28"/>
                <w:szCs w:val="40"/>
              </w:rPr>
            </w:pPr>
            <w:sdt>
              <w:sdtPr>
                <w:rPr>
                  <w:b/>
                  <w:bCs/>
                  <w:noProof/>
                  <w:color w:val="FFFFFF" w:themeColor="background1"/>
                  <w:sz w:val="28"/>
                  <w:szCs w:val="40"/>
                </w:rPr>
                <w:id w:val="1729957591"/>
                <w:placeholder>
                  <w:docPart w:val="40EFFC2C3142414C8CACBDC7C79B6AD5"/>
                </w:placeholder>
                <w:temporary/>
                <w:showingPlcHdr/>
                <w15:appearance w15:val="hidden"/>
              </w:sdtPr>
              <w:sdtEndPr/>
              <w:sdtContent>
                <w:r w:rsidR="008F1025" w:rsidRPr="008F1025">
                  <w:rPr>
                    <w:b/>
                    <w:bCs/>
                    <w:noProof/>
                    <w:color w:val="FFFFFF" w:themeColor="background1"/>
                    <w:sz w:val="28"/>
                    <w:szCs w:val="40"/>
                    <w:lang w:bidi="nb-NO"/>
                  </w:rPr>
                  <w:t>Mandag</w:t>
                </w:r>
              </w:sdtContent>
            </w:sdt>
          </w:p>
        </w:tc>
        <w:tc>
          <w:tcPr>
            <w:tcW w:w="3064" w:type="dxa"/>
            <w:shd w:val="clear" w:color="auto" w:fill="7F7F7F" w:themeFill="text1" w:themeFillTint="80"/>
          </w:tcPr>
          <w:p w14:paraId="4DB43E99" w14:textId="77777777" w:rsidR="008F1025" w:rsidRPr="008F1025" w:rsidRDefault="004F0220" w:rsidP="00170DB9">
            <w:pPr>
              <w:pStyle w:val="Dager"/>
              <w:rPr>
                <w:b/>
                <w:bCs/>
                <w:noProof/>
                <w:color w:val="FFFFFF" w:themeColor="background1"/>
                <w:sz w:val="28"/>
                <w:szCs w:val="40"/>
              </w:rPr>
            </w:pPr>
            <w:sdt>
              <w:sdtPr>
                <w:rPr>
                  <w:b/>
                  <w:bCs/>
                  <w:noProof/>
                  <w:color w:val="FFFFFF" w:themeColor="background1"/>
                  <w:sz w:val="28"/>
                  <w:szCs w:val="40"/>
                </w:rPr>
                <w:id w:val="389161750"/>
                <w:placeholder>
                  <w:docPart w:val="A673386F40B74015AAD9E4336734B215"/>
                </w:placeholder>
                <w:temporary/>
                <w:showingPlcHdr/>
                <w15:appearance w15:val="hidden"/>
              </w:sdtPr>
              <w:sdtEndPr/>
              <w:sdtContent>
                <w:r w:rsidR="008F1025" w:rsidRPr="008F1025">
                  <w:rPr>
                    <w:b/>
                    <w:bCs/>
                    <w:noProof/>
                    <w:color w:val="FFFFFF" w:themeColor="background1"/>
                    <w:sz w:val="28"/>
                    <w:szCs w:val="40"/>
                    <w:lang w:bidi="nb-NO"/>
                  </w:rPr>
                  <w:t>Tirsdag</w:t>
                </w:r>
              </w:sdtContent>
            </w:sdt>
          </w:p>
        </w:tc>
        <w:tc>
          <w:tcPr>
            <w:tcW w:w="3064" w:type="dxa"/>
            <w:shd w:val="clear" w:color="auto" w:fill="7F7F7F" w:themeFill="text1" w:themeFillTint="80"/>
          </w:tcPr>
          <w:p w14:paraId="16D24662" w14:textId="77777777" w:rsidR="008F1025" w:rsidRPr="008F1025" w:rsidRDefault="004F0220" w:rsidP="00170DB9">
            <w:pPr>
              <w:pStyle w:val="Dager"/>
              <w:rPr>
                <w:b/>
                <w:bCs/>
                <w:noProof/>
                <w:color w:val="FFFFFF" w:themeColor="background1"/>
                <w:sz w:val="28"/>
                <w:szCs w:val="40"/>
              </w:rPr>
            </w:pPr>
            <w:sdt>
              <w:sdtPr>
                <w:rPr>
                  <w:b/>
                  <w:bCs/>
                  <w:noProof/>
                  <w:color w:val="FFFFFF" w:themeColor="background1"/>
                  <w:sz w:val="28"/>
                  <w:szCs w:val="40"/>
                </w:rPr>
                <w:id w:val="1209138660"/>
                <w:placeholder>
                  <w:docPart w:val="236EB0B03782468B94579ABFEC222DE6"/>
                </w:placeholder>
                <w:temporary/>
                <w:showingPlcHdr/>
                <w15:appearance w15:val="hidden"/>
              </w:sdtPr>
              <w:sdtEndPr/>
              <w:sdtContent>
                <w:r w:rsidR="008F1025" w:rsidRPr="008F1025">
                  <w:rPr>
                    <w:b/>
                    <w:bCs/>
                    <w:noProof/>
                    <w:color w:val="FFFFFF" w:themeColor="background1"/>
                    <w:sz w:val="28"/>
                    <w:szCs w:val="40"/>
                    <w:lang w:bidi="nb-NO"/>
                  </w:rPr>
                  <w:t>Onsdag</w:t>
                </w:r>
              </w:sdtContent>
            </w:sdt>
          </w:p>
        </w:tc>
        <w:tc>
          <w:tcPr>
            <w:tcW w:w="3124" w:type="dxa"/>
            <w:shd w:val="clear" w:color="auto" w:fill="7F7F7F" w:themeFill="text1" w:themeFillTint="80"/>
          </w:tcPr>
          <w:p w14:paraId="1BE2D474" w14:textId="77777777" w:rsidR="008F1025" w:rsidRPr="008F1025" w:rsidRDefault="004F0220" w:rsidP="00170DB9">
            <w:pPr>
              <w:pStyle w:val="Dager"/>
              <w:rPr>
                <w:b/>
                <w:bCs/>
                <w:noProof/>
                <w:color w:val="FFFFFF" w:themeColor="background1"/>
                <w:sz w:val="28"/>
                <w:szCs w:val="40"/>
              </w:rPr>
            </w:pPr>
            <w:sdt>
              <w:sdtPr>
                <w:rPr>
                  <w:b/>
                  <w:bCs/>
                  <w:noProof/>
                  <w:color w:val="FFFFFF" w:themeColor="background1"/>
                  <w:sz w:val="28"/>
                  <w:szCs w:val="40"/>
                </w:rPr>
                <w:id w:val="946970955"/>
                <w:placeholder>
                  <w:docPart w:val="A1372D37E4134B9296FD7D2953C6A894"/>
                </w:placeholder>
                <w:temporary/>
                <w:showingPlcHdr/>
                <w15:appearance w15:val="hidden"/>
              </w:sdtPr>
              <w:sdtEndPr/>
              <w:sdtContent>
                <w:r w:rsidR="008F1025" w:rsidRPr="008F1025">
                  <w:rPr>
                    <w:b/>
                    <w:bCs/>
                    <w:noProof/>
                    <w:color w:val="FFFFFF" w:themeColor="background1"/>
                    <w:sz w:val="28"/>
                    <w:szCs w:val="40"/>
                    <w:lang w:bidi="nb-NO"/>
                  </w:rPr>
                  <w:t>Torsdag</w:t>
                </w:r>
              </w:sdtContent>
            </w:sdt>
          </w:p>
        </w:tc>
        <w:tc>
          <w:tcPr>
            <w:tcW w:w="3080" w:type="dxa"/>
            <w:shd w:val="clear" w:color="auto" w:fill="7F7F7F" w:themeFill="text1" w:themeFillTint="80"/>
          </w:tcPr>
          <w:p w14:paraId="67FD181E" w14:textId="77777777" w:rsidR="008F1025" w:rsidRPr="008F1025" w:rsidRDefault="004F0220" w:rsidP="00170DB9">
            <w:pPr>
              <w:pStyle w:val="Dager"/>
              <w:rPr>
                <w:b/>
                <w:bCs/>
                <w:noProof/>
                <w:color w:val="FFFFFF" w:themeColor="background1"/>
                <w:sz w:val="28"/>
                <w:szCs w:val="40"/>
              </w:rPr>
            </w:pPr>
            <w:sdt>
              <w:sdtPr>
                <w:rPr>
                  <w:b/>
                  <w:bCs/>
                  <w:noProof/>
                  <w:color w:val="FFFFFF" w:themeColor="background1"/>
                  <w:sz w:val="28"/>
                  <w:szCs w:val="40"/>
                </w:rPr>
                <w:id w:val="388002292"/>
                <w:placeholder>
                  <w:docPart w:val="F9FF4F08389D467982E0E4E4BCB8929A"/>
                </w:placeholder>
                <w:temporary/>
                <w:showingPlcHdr/>
                <w15:appearance w15:val="hidden"/>
              </w:sdtPr>
              <w:sdtEndPr/>
              <w:sdtContent>
                <w:r w:rsidR="008F1025" w:rsidRPr="008F1025">
                  <w:rPr>
                    <w:b/>
                    <w:bCs/>
                    <w:noProof/>
                    <w:color w:val="FFFFFF" w:themeColor="background1"/>
                    <w:sz w:val="28"/>
                    <w:szCs w:val="40"/>
                    <w:lang w:bidi="nb-NO"/>
                  </w:rPr>
                  <w:t>Fredag</w:t>
                </w:r>
              </w:sdtContent>
            </w:sdt>
          </w:p>
        </w:tc>
      </w:tr>
      <w:tr w:rsidR="008F1025" w:rsidRPr="008D527A" w14:paraId="6455998F" w14:textId="77777777" w:rsidTr="007C046D">
        <w:trPr>
          <w:trHeight w:val="269"/>
        </w:trPr>
        <w:tc>
          <w:tcPr>
            <w:tcW w:w="3050" w:type="dxa"/>
            <w:tcBorders>
              <w:bottom w:val="nil"/>
            </w:tcBorders>
            <w:shd w:val="clear" w:color="auto" w:fill="A6A6A6" w:themeFill="background1" w:themeFillShade="A6"/>
          </w:tcPr>
          <w:p w14:paraId="2976D742" w14:textId="5EC03B0C" w:rsidR="008F1025" w:rsidRPr="008F1025" w:rsidRDefault="007C046D" w:rsidP="00170DB9">
            <w:pPr>
              <w:pStyle w:val="Dato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nb-NO"/>
              </w:rPr>
              <w:t>30</w:t>
            </w:r>
          </w:p>
        </w:tc>
        <w:tc>
          <w:tcPr>
            <w:tcW w:w="3064" w:type="dxa"/>
            <w:tcBorders>
              <w:bottom w:val="nil"/>
            </w:tcBorders>
            <w:shd w:val="clear" w:color="auto" w:fill="A6A6A6" w:themeFill="background1" w:themeFillShade="A6"/>
          </w:tcPr>
          <w:p w14:paraId="4F2CC3E9" w14:textId="6ED30191" w:rsidR="008F1025" w:rsidRPr="008F1025" w:rsidRDefault="007C046D" w:rsidP="00170DB9">
            <w:pPr>
              <w:pStyle w:val="Dato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nb-NO"/>
              </w:rPr>
              <w:t>31</w:t>
            </w:r>
          </w:p>
        </w:tc>
        <w:tc>
          <w:tcPr>
            <w:tcW w:w="3064" w:type="dxa"/>
            <w:tcBorders>
              <w:bottom w:val="nil"/>
            </w:tcBorders>
            <w:shd w:val="clear" w:color="auto" w:fill="AAAAAA" w:themeFill="background2" w:themeFillTint="99"/>
          </w:tcPr>
          <w:p w14:paraId="03649FAF" w14:textId="2A1B7B87" w:rsidR="008F1025" w:rsidRPr="008F1025" w:rsidRDefault="00187D2C" w:rsidP="00187D2C">
            <w:pPr>
              <w:pStyle w:val="Datoer"/>
              <w:tabs>
                <w:tab w:val="center" w:pos="1424"/>
                <w:tab w:val="right" w:pos="2848"/>
              </w:tabs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nb-NO"/>
              </w:rPr>
              <w:tab/>
            </w:r>
            <w:r>
              <w:rPr>
                <w:noProof/>
                <w:sz w:val="28"/>
                <w:szCs w:val="28"/>
                <w:lang w:bidi="nb-NO"/>
              </w:rPr>
              <w:tab/>
            </w:r>
            <w:r w:rsidR="007C046D">
              <w:rPr>
                <w:noProof/>
                <w:sz w:val="28"/>
                <w:szCs w:val="28"/>
                <w:lang w:bidi="nb-NO"/>
              </w:rPr>
              <w:t>1</w:t>
            </w:r>
          </w:p>
        </w:tc>
        <w:tc>
          <w:tcPr>
            <w:tcW w:w="3124" w:type="dxa"/>
            <w:tcBorders>
              <w:bottom w:val="nil"/>
            </w:tcBorders>
          </w:tcPr>
          <w:p w14:paraId="464EAE7A" w14:textId="4245D1FF" w:rsidR="008F1025" w:rsidRPr="004F0220" w:rsidRDefault="00187D2C" w:rsidP="00187D2C">
            <w:pPr>
              <w:pStyle w:val="Datoer"/>
              <w:tabs>
                <w:tab w:val="center" w:pos="1454"/>
                <w:tab w:val="right" w:pos="2908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2</w:t>
            </w:r>
          </w:p>
        </w:tc>
        <w:tc>
          <w:tcPr>
            <w:tcW w:w="3080" w:type="dxa"/>
            <w:tcBorders>
              <w:bottom w:val="nil"/>
            </w:tcBorders>
          </w:tcPr>
          <w:p w14:paraId="5388571C" w14:textId="11896142" w:rsidR="008F1025" w:rsidRPr="004F0220" w:rsidRDefault="00187D2C" w:rsidP="00187D2C">
            <w:pPr>
              <w:pStyle w:val="Datoer"/>
              <w:tabs>
                <w:tab w:val="center" w:pos="1432"/>
                <w:tab w:val="right" w:pos="2864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3</w:t>
            </w:r>
          </w:p>
        </w:tc>
      </w:tr>
      <w:tr w:rsidR="008F1025" w:rsidRPr="008D527A" w14:paraId="399C19E9" w14:textId="77777777" w:rsidTr="007C046D">
        <w:trPr>
          <w:trHeight w:hRule="exact" w:val="1084"/>
        </w:trPr>
        <w:tc>
          <w:tcPr>
            <w:tcW w:w="305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6A6A6" w:themeFill="background1" w:themeFillShade="A6"/>
          </w:tcPr>
          <w:p w14:paraId="42F10001" w14:textId="44AF982A" w:rsidR="008F1025" w:rsidRPr="007C046D" w:rsidRDefault="007C046D" w:rsidP="008F1025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7C046D">
              <w:rPr>
                <w:b/>
                <w:bCs/>
                <w:noProof/>
                <w:sz w:val="28"/>
                <w:szCs w:val="28"/>
              </w:rPr>
              <w:t>Langdag SFO åpen se egen plan</w:t>
            </w:r>
          </w:p>
        </w:tc>
        <w:tc>
          <w:tcPr>
            <w:tcW w:w="306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6A6A6" w:themeFill="background1" w:themeFillShade="A6"/>
          </w:tcPr>
          <w:p w14:paraId="329A0646" w14:textId="0C503A49" w:rsidR="008F1025" w:rsidRPr="008F1025" w:rsidRDefault="007C046D" w:rsidP="008F102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36"/>
                <w:szCs w:val="36"/>
              </w:rPr>
              <w:t>NYTTÅRSAFTEN</w:t>
            </w:r>
          </w:p>
        </w:tc>
        <w:tc>
          <w:tcPr>
            <w:tcW w:w="306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AAAAA" w:themeFill="background2" w:themeFillTint="99"/>
          </w:tcPr>
          <w:p w14:paraId="59EF7216" w14:textId="78D682C6" w:rsidR="00187D2C" w:rsidRPr="007C046D" w:rsidRDefault="007C046D" w:rsidP="007C046D">
            <w:pPr>
              <w:rPr>
                <w:b/>
                <w:bCs/>
                <w:noProof/>
                <w:sz w:val="36"/>
                <w:szCs w:val="36"/>
              </w:rPr>
            </w:pPr>
            <w:r w:rsidRPr="007C046D">
              <w:rPr>
                <w:b/>
                <w:bCs/>
                <w:noProof/>
                <w:sz w:val="36"/>
                <w:szCs w:val="36"/>
              </w:rPr>
              <w:t>1.NYTTÅRSDAG</w:t>
            </w:r>
          </w:p>
        </w:tc>
        <w:tc>
          <w:tcPr>
            <w:tcW w:w="3124" w:type="dxa"/>
            <w:tcBorders>
              <w:top w:val="nil"/>
              <w:bottom w:val="single" w:sz="6" w:space="0" w:color="BFBFBF" w:themeColor="background1" w:themeShade="BF"/>
            </w:tcBorders>
          </w:tcPr>
          <w:p w14:paraId="72ADD76A" w14:textId="77777777" w:rsidR="00187D2C" w:rsidRPr="004F0220" w:rsidRDefault="007C046D" w:rsidP="007C046D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Kreativt verksted</w:t>
            </w:r>
            <w:r w:rsidR="00A4099E" w:rsidRPr="004F0220">
              <w:rPr>
                <w:noProof/>
                <w:sz w:val="24"/>
                <w:szCs w:val="24"/>
              </w:rPr>
              <w:t>: Maling vinterbilde</w:t>
            </w:r>
          </w:p>
          <w:p w14:paraId="51F89AD8" w14:textId="42360ED7" w:rsidR="004F0220" w:rsidRPr="004F0220" w:rsidRDefault="004F0220" w:rsidP="007C046D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Ute og innelek</w:t>
            </w:r>
          </w:p>
        </w:tc>
        <w:tc>
          <w:tcPr>
            <w:tcW w:w="3080" w:type="dxa"/>
            <w:tcBorders>
              <w:top w:val="nil"/>
              <w:bottom w:val="single" w:sz="6" w:space="0" w:color="BFBFBF" w:themeColor="background1" w:themeShade="BF"/>
            </w:tcBorders>
          </w:tcPr>
          <w:p w14:paraId="3562E59D" w14:textId="77777777" w:rsidR="00187D2C" w:rsidRPr="004F0220" w:rsidRDefault="007C046D" w:rsidP="00EB1BE9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Fotballbanen</w:t>
            </w:r>
          </w:p>
          <w:p w14:paraId="02085EA6" w14:textId="77777777" w:rsidR="00A4099E" w:rsidRPr="004F0220" w:rsidRDefault="00A4099E" w:rsidP="00EB1BE9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Lage magnet</w:t>
            </w:r>
          </w:p>
          <w:p w14:paraId="49593D0A" w14:textId="43738F3C" w:rsidR="004F0220" w:rsidRPr="004F0220" w:rsidRDefault="004F0220" w:rsidP="00EB1BE9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Ute og innelek</w:t>
            </w:r>
          </w:p>
        </w:tc>
      </w:tr>
      <w:tr w:rsidR="008F1025" w:rsidRPr="008D527A" w14:paraId="55D3FD16" w14:textId="77777777" w:rsidTr="00187D2C">
        <w:trPr>
          <w:trHeight w:val="269"/>
        </w:trPr>
        <w:tc>
          <w:tcPr>
            <w:tcW w:w="3050" w:type="dxa"/>
            <w:tcBorders>
              <w:top w:val="single" w:sz="6" w:space="0" w:color="BFBFBF" w:themeColor="background1" w:themeShade="BF"/>
              <w:bottom w:val="nil"/>
            </w:tcBorders>
          </w:tcPr>
          <w:p w14:paraId="349AD451" w14:textId="5DEF2F89" w:rsidR="008F1025" w:rsidRPr="004F0220" w:rsidRDefault="00187D2C" w:rsidP="00187D2C">
            <w:pPr>
              <w:pStyle w:val="Datoer"/>
              <w:tabs>
                <w:tab w:val="center" w:pos="1417"/>
                <w:tab w:val="right" w:pos="2834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6</w:t>
            </w:r>
          </w:p>
        </w:tc>
        <w:tc>
          <w:tcPr>
            <w:tcW w:w="3064" w:type="dxa"/>
            <w:tcBorders>
              <w:top w:val="single" w:sz="6" w:space="0" w:color="BFBFBF" w:themeColor="background1" w:themeShade="BF"/>
              <w:bottom w:val="nil"/>
            </w:tcBorders>
          </w:tcPr>
          <w:p w14:paraId="32CFE4A5" w14:textId="52D00ED8" w:rsidR="008F1025" w:rsidRPr="004F0220" w:rsidRDefault="00187D2C" w:rsidP="00187D2C">
            <w:pPr>
              <w:pStyle w:val="Datoer"/>
              <w:tabs>
                <w:tab w:val="center" w:pos="1424"/>
                <w:tab w:val="right" w:pos="2848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7</w:t>
            </w:r>
          </w:p>
        </w:tc>
        <w:tc>
          <w:tcPr>
            <w:tcW w:w="3064" w:type="dxa"/>
            <w:tcBorders>
              <w:top w:val="single" w:sz="6" w:space="0" w:color="BFBFBF" w:themeColor="background1" w:themeShade="BF"/>
              <w:bottom w:val="nil"/>
            </w:tcBorders>
          </w:tcPr>
          <w:p w14:paraId="6C8350C6" w14:textId="41228E68" w:rsidR="008F1025" w:rsidRPr="004F0220" w:rsidRDefault="00187D2C" w:rsidP="00187D2C">
            <w:pPr>
              <w:pStyle w:val="Datoer"/>
              <w:tabs>
                <w:tab w:val="center" w:pos="1424"/>
                <w:tab w:val="right" w:pos="2848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8</w:t>
            </w:r>
          </w:p>
        </w:tc>
        <w:tc>
          <w:tcPr>
            <w:tcW w:w="3124" w:type="dxa"/>
            <w:tcBorders>
              <w:top w:val="single" w:sz="6" w:space="0" w:color="BFBFBF" w:themeColor="background1" w:themeShade="BF"/>
              <w:bottom w:val="nil"/>
            </w:tcBorders>
          </w:tcPr>
          <w:p w14:paraId="04BEBD09" w14:textId="47B0A200" w:rsidR="008F1025" w:rsidRPr="004F0220" w:rsidRDefault="00187D2C" w:rsidP="00187D2C">
            <w:pPr>
              <w:pStyle w:val="Datoer"/>
              <w:tabs>
                <w:tab w:val="center" w:pos="1454"/>
                <w:tab w:val="right" w:pos="2908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9</w:t>
            </w:r>
          </w:p>
        </w:tc>
        <w:tc>
          <w:tcPr>
            <w:tcW w:w="3080" w:type="dxa"/>
            <w:tcBorders>
              <w:top w:val="single" w:sz="6" w:space="0" w:color="BFBFBF" w:themeColor="background1" w:themeShade="BF"/>
              <w:bottom w:val="nil"/>
            </w:tcBorders>
          </w:tcPr>
          <w:p w14:paraId="2466B48C" w14:textId="275ECACF" w:rsidR="008F1025" w:rsidRPr="004F0220" w:rsidRDefault="00187D2C" w:rsidP="00187D2C">
            <w:pPr>
              <w:pStyle w:val="Datoer"/>
              <w:tabs>
                <w:tab w:val="center" w:pos="1432"/>
                <w:tab w:val="right" w:pos="2864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10</w:t>
            </w:r>
          </w:p>
        </w:tc>
      </w:tr>
      <w:tr w:rsidR="008F1025" w:rsidRPr="008D527A" w14:paraId="280A1740" w14:textId="77777777" w:rsidTr="004F0220">
        <w:trPr>
          <w:trHeight w:hRule="exact" w:val="963"/>
        </w:trPr>
        <w:tc>
          <w:tcPr>
            <w:tcW w:w="3050" w:type="dxa"/>
            <w:tcBorders>
              <w:top w:val="nil"/>
              <w:bottom w:val="single" w:sz="6" w:space="0" w:color="BFBFBF" w:themeColor="background1" w:themeShade="BF"/>
            </w:tcBorders>
          </w:tcPr>
          <w:p w14:paraId="2735D59E" w14:textId="77777777" w:rsidR="00187D2C" w:rsidRDefault="00972C80" w:rsidP="00721044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4F0220">
              <w:rPr>
                <w:noProof/>
                <w:color w:val="FF0000"/>
                <w:sz w:val="24"/>
                <w:szCs w:val="24"/>
              </w:rPr>
              <w:t>Aktivane RØD</w:t>
            </w:r>
          </w:p>
          <w:p w14:paraId="40A112BA" w14:textId="45688E25" w:rsidR="004F0220" w:rsidRPr="004F0220" w:rsidRDefault="004F0220" w:rsidP="004F0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 og innelek</w:t>
            </w:r>
          </w:p>
        </w:tc>
        <w:tc>
          <w:tcPr>
            <w:tcW w:w="3064" w:type="dxa"/>
            <w:tcBorders>
              <w:top w:val="nil"/>
              <w:bottom w:val="single" w:sz="6" w:space="0" w:color="BFBFBF" w:themeColor="background1" w:themeShade="BF"/>
            </w:tcBorders>
          </w:tcPr>
          <w:p w14:paraId="057E035E" w14:textId="77777777" w:rsidR="00187D2C" w:rsidRDefault="00972C80" w:rsidP="00721044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Kreativt verksted</w:t>
            </w:r>
            <w:r w:rsidR="00A4099E" w:rsidRPr="004F0220">
              <w:rPr>
                <w:noProof/>
                <w:sz w:val="24"/>
                <w:szCs w:val="24"/>
              </w:rPr>
              <w:t>: Maling vinterbilde</w:t>
            </w:r>
          </w:p>
          <w:p w14:paraId="7E584C53" w14:textId="02A3E628" w:rsidR="004F0220" w:rsidRPr="004F0220" w:rsidRDefault="004F0220" w:rsidP="0072104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Ute og innelek</w:t>
            </w:r>
          </w:p>
        </w:tc>
        <w:tc>
          <w:tcPr>
            <w:tcW w:w="3064" w:type="dxa"/>
            <w:tcBorders>
              <w:top w:val="nil"/>
              <w:bottom w:val="single" w:sz="6" w:space="0" w:color="BFBFBF" w:themeColor="background1" w:themeShade="BF"/>
            </w:tcBorders>
          </w:tcPr>
          <w:p w14:paraId="4E80C184" w14:textId="77777777" w:rsidR="00187D2C" w:rsidRDefault="00972C80" w:rsidP="00721044">
            <w:pPr>
              <w:jc w:val="center"/>
              <w:rPr>
                <w:noProof/>
                <w:color w:val="FFC000"/>
                <w:sz w:val="24"/>
                <w:szCs w:val="24"/>
              </w:rPr>
            </w:pPr>
            <w:r w:rsidRPr="004F0220">
              <w:rPr>
                <w:noProof/>
                <w:color w:val="FFC000"/>
                <w:sz w:val="24"/>
                <w:szCs w:val="24"/>
              </w:rPr>
              <w:t>Aktivane GUL</w:t>
            </w:r>
          </w:p>
          <w:p w14:paraId="1C74F56E" w14:textId="7360D51F" w:rsidR="004F0220" w:rsidRPr="004F0220" w:rsidRDefault="004F0220" w:rsidP="004F0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 og innelek</w:t>
            </w:r>
          </w:p>
        </w:tc>
        <w:tc>
          <w:tcPr>
            <w:tcW w:w="3124" w:type="dxa"/>
            <w:tcBorders>
              <w:top w:val="nil"/>
              <w:bottom w:val="single" w:sz="6" w:space="0" w:color="BFBFBF" w:themeColor="background1" w:themeShade="BF"/>
            </w:tcBorders>
          </w:tcPr>
          <w:p w14:paraId="628B17E0" w14:textId="77777777" w:rsidR="00187D2C" w:rsidRDefault="007C046D" w:rsidP="007C046D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Kreativt verkste</w:t>
            </w:r>
            <w:r w:rsidR="00A4099E" w:rsidRPr="004F0220">
              <w:rPr>
                <w:noProof/>
                <w:sz w:val="24"/>
                <w:szCs w:val="24"/>
              </w:rPr>
              <w:t>d: Maling vinterbilde</w:t>
            </w:r>
          </w:p>
          <w:p w14:paraId="4DF83861" w14:textId="4D378B07" w:rsidR="004F0220" w:rsidRPr="004F0220" w:rsidRDefault="004F0220" w:rsidP="007C046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Ute og innelek</w:t>
            </w:r>
          </w:p>
        </w:tc>
        <w:tc>
          <w:tcPr>
            <w:tcW w:w="3080" w:type="dxa"/>
            <w:tcBorders>
              <w:top w:val="nil"/>
              <w:bottom w:val="single" w:sz="6" w:space="0" w:color="BFBFBF" w:themeColor="background1" w:themeShade="BF"/>
            </w:tcBorders>
          </w:tcPr>
          <w:p w14:paraId="38D4A07F" w14:textId="77777777" w:rsidR="00187D2C" w:rsidRPr="004F0220" w:rsidRDefault="007C046D" w:rsidP="007C046D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Fotballbanen</w:t>
            </w:r>
          </w:p>
          <w:p w14:paraId="57AC6515" w14:textId="77777777" w:rsidR="00A4099E" w:rsidRDefault="00A4099E" w:rsidP="007C046D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Lage magnet</w:t>
            </w:r>
          </w:p>
          <w:p w14:paraId="4697BCA7" w14:textId="0AB83E51" w:rsidR="004F0220" w:rsidRPr="004F0220" w:rsidRDefault="004F0220" w:rsidP="007C046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Ute og innelek</w:t>
            </w:r>
          </w:p>
        </w:tc>
      </w:tr>
      <w:tr w:rsidR="008F1025" w:rsidRPr="008D527A" w14:paraId="24AF050E" w14:textId="77777777" w:rsidTr="00187D2C">
        <w:trPr>
          <w:trHeight w:val="269"/>
        </w:trPr>
        <w:tc>
          <w:tcPr>
            <w:tcW w:w="3050" w:type="dxa"/>
            <w:tcBorders>
              <w:top w:val="single" w:sz="6" w:space="0" w:color="BFBFBF" w:themeColor="background1" w:themeShade="BF"/>
              <w:bottom w:val="nil"/>
            </w:tcBorders>
          </w:tcPr>
          <w:p w14:paraId="262AC0C7" w14:textId="706F6E5F" w:rsidR="008F1025" w:rsidRPr="004F0220" w:rsidRDefault="00187D2C" w:rsidP="00187D2C">
            <w:pPr>
              <w:pStyle w:val="Datoer"/>
              <w:tabs>
                <w:tab w:val="center" w:pos="1417"/>
                <w:tab w:val="right" w:pos="2834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13</w:t>
            </w:r>
          </w:p>
        </w:tc>
        <w:tc>
          <w:tcPr>
            <w:tcW w:w="3064" w:type="dxa"/>
            <w:tcBorders>
              <w:top w:val="single" w:sz="6" w:space="0" w:color="BFBFBF" w:themeColor="background1" w:themeShade="BF"/>
              <w:bottom w:val="nil"/>
            </w:tcBorders>
          </w:tcPr>
          <w:p w14:paraId="5132538E" w14:textId="2B54850B" w:rsidR="008F1025" w:rsidRPr="004F0220" w:rsidRDefault="00187D2C" w:rsidP="00187D2C">
            <w:pPr>
              <w:pStyle w:val="Datoer"/>
              <w:tabs>
                <w:tab w:val="center" w:pos="1424"/>
                <w:tab w:val="right" w:pos="2848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14</w:t>
            </w:r>
          </w:p>
        </w:tc>
        <w:tc>
          <w:tcPr>
            <w:tcW w:w="3064" w:type="dxa"/>
            <w:tcBorders>
              <w:top w:val="single" w:sz="6" w:space="0" w:color="BFBFBF" w:themeColor="background1" w:themeShade="BF"/>
              <w:bottom w:val="nil"/>
            </w:tcBorders>
          </w:tcPr>
          <w:p w14:paraId="12BC5072" w14:textId="126CA010" w:rsidR="008F1025" w:rsidRPr="004F0220" w:rsidRDefault="00187D2C" w:rsidP="00187D2C">
            <w:pPr>
              <w:pStyle w:val="Datoer"/>
              <w:tabs>
                <w:tab w:val="center" w:pos="1424"/>
                <w:tab w:val="right" w:pos="2848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15</w:t>
            </w:r>
          </w:p>
        </w:tc>
        <w:tc>
          <w:tcPr>
            <w:tcW w:w="3124" w:type="dxa"/>
            <w:tcBorders>
              <w:top w:val="single" w:sz="6" w:space="0" w:color="BFBFBF" w:themeColor="background1" w:themeShade="BF"/>
              <w:bottom w:val="nil"/>
            </w:tcBorders>
          </w:tcPr>
          <w:p w14:paraId="5D66E16E" w14:textId="2F95F6F0" w:rsidR="008F1025" w:rsidRPr="004F0220" w:rsidRDefault="00187D2C" w:rsidP="00187D2C">
            <w:pPr>
              <w:pStyle w:val="Datoer"/>
              <w:tabs>
                <w:tab w:val="center" w:pos="1454"/>
                <w:tab w:val="right" w:pos="2908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16</w:t>
            </w:r>
          </w:p>
        </w:tc>
        <w:tc>
          <w:tcPr>
            <w:tcW w:w="3080" w:type="dxa"/>
            <w:tcBorders>
              <w:top w:val="single" w:sz="6" w:space="0" w:color="BFBFBF" w:themeColor="background1" w:themeShade="BF"/>
              <w:bottom w:val="nil"/>
            </w:tcBorders>
          </w:tcPr>
          <w:p w14:paraId="4EE325C2" w14:textId="3ED57709" w:rsidR="008F1025" w:rsidRPr="004F0220" w:rsidRDefault="00187D2C" w:rsidP="00187D2C">
            <w:pPr>
              <w:pStyle w:val="Datoer"/>
              <w:tabs>
                <w:tab w:val="center" w:pos="1432"/>
                <w:tab w:val="right" w:pos="2864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17</w:t>
            </w:r>
          </w:p>
        </w:tc>
      </w:tr>
      <w:tr w:rsidR="008F1025" w:rsidRPr="008D527A" w14:paraId="12D107C5" w14:textId="77777777" w:rsidTr="004F0220">
        <w:trPr>
          <w:trHeight w:hRule="exact" w:val="967"/>
        </w:trPr>
        <w:tc>
          <w:tcPr>
            <w:tcW w:w="3050" w:type="dxa"/>
            <w:tcBorders>
              <w:top w:val="nil"/>
              <w:bottom w:val="single" w:sz="6" w:space="0" w:color="BFBFBF" w:themeColor="background1" w:themeShade="BF"/>
            </w:tcBorders>
          </w:tcPr>
          <w:p w14:paraId="56988DE1" w14:textId="77777777" w:rsidR="00187D2C" w:rsidRDefault="00972C80" w:rsidP="007C046D">
            <w:pPr>
              <w:jc w:val="center"/>
              <w:rPr>
                <w:noProof/>
                <w:color w:val="00B050"/>
                <w:sz w:val="24"/>
                <w:szCs w:val="24"/>
              </w:rPr>
            </w:pPr>
            <w:r w:rsidRPr="004F0220">
              <w:rPr>
                <w:noProof/>
                <w:color w:val="00B050"/>
                <w:sz w:val="24"/>
                <w:szCs w:val="24"/>
              </w:rPr>
              <w:t>Aktivane GRØNN</w:t>
            </w:r>
          </w:p>
          <w:p w14:paraId="6961BB3B" w14:textId="7E6C2D01" w:rsidR="004F0220" w:rsidRPr="004F0220" w:rsidRDefault="004F0220" w:rsidP="004F0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 og innelek</w:t>
            </w:r>
          </w:p>
        </w:tc>
        <w:tc>
          <w:tcPr>
            <w:tcW w:w="3064" w:type="dxa"/>
            <w:tcBorders>
              <w:top w:val="nil"/>
              <w:bottom w:val="single" w:sz="6" w:space="0" w:color="BFBFBF" w:themeColor="background1" w:themeShade="BF"/>
            </w:tcBorders>
          </w:tcPr>
          <w:p w14:paraId="2C50E575" w14:textId="77777777" w:rsidR="00187D2C" w:rsidRDefault="00972C80" w:rsidP="00721044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Kreativt verksted</w:t>
            </w:r>
            <w:r w:rsidR="00A4099E" w:rsidRPr="004F0220">
              <w:rPr>
                <w:noProof/>
                <w:sz w:val="24"/>
                <w:szCs w:val="24"/>
              </w:rPr>
              <w:t>: Maling vinterbilde</w:t>
            </w:r>
          </w:p>
          <w:p w14:paraId="6558BBC5" w14:textId="6DB41D0B" w:rsidR="004F0220" w:rsidRPr="004F0220" w:rsidRDefault="004F0220" w:rsidP="0072104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Ute og innelek</w:t>
            </w:r>
          </w:p>
        </w:tc>
        <w:tc>
          <w:tcPr>
            <w:tcW w:w="3064" w:type="dxa"/>
            <w:tcBorders>
              <w:top w:val="nil"/>
              <w:bottom w:val="single" w:sz="6" w:space="0" w:color="BFBFBF" w:themeColor="background1" w:themeShade="BF"/>
            </w:tcBorders>
          </w:tcPr>
          <w:p w14:paraId="57ED6B28" w14:textId="77777777" w:rsidR="00187D2C" w:rsidRDefault="00972C80" w:rsidP="00721044">
            <w:pPr>
              <w:jc w:val="center"/>
              <w:rPr>
                <w:noProof/>
                <w:color w:val="0070C0"/>
                <w:sz w:val="24"/>
                <w:szCs w:val="24"/>
              </w:rPr>
            </w:pPr>
            <w:r w:rsidRPr="004F0220">
              <w:rPr>
                <w:noProof/>
                <w:color w:val="0070C0"/>
                <w:sz w:val="24"/>
                <w:szCs w:val="24"/>
              </w:rPr>
              <w:t>Aktivane BLÅ</w:t>
            </w:r>
          </w:p>
          <w:p w14:paraId="18285FA4" w14:textId="77FBCCA9" w:rsidR="004F0220" w:rsidRPr="004F0220" w:rsidRDefault="004F0220" w:rsidP="004F0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 og innelek</w:t>
            </w:r>
          </w:p>
        </w:tc>
        <w:tc>
          <w:tcPr>
            <w:tcW w:w="3124" w:type="dxa"/>
            <w:tcBorders>
              <w:top w:val="nil"/>
              <w:bottom w:val="single" w:sz="6" w:space="0" w:color="BFBFBF" w:themeColor="background1" w:themeShade="BF"/>
            </w:tcBorders>
          </w:tcPr>
          <w:p w14:paraId="77662A41" w14:textId="77777777" w:rsidR="00187D2C" w:rsidRDefault="007C046D" w:rsidP="007C046D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Kreativt verksted</w:t>
            </w:r>
            <w:r w:rsidR="00A4099E" w:rsidRPr="004F0220">
              <w:rPr>
                <w:noProof/>
                <w:sz w:val="24"/>
                <w:szCs w:val="24"/>
              </w:rPr>
              <w:t>: Maling vinterbilde</w:t>
            </w:r>
          </w:p>
          <w:p w14:paraId="5FE9DFB5" w14:textId="252A9D45" w:rsidR="004F0220" w:rsidRPr="004F0220" w:rsidRDefault="004F0220" w:rsidP="007C046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Ute og innelek</w:t>
            </w:r>
          </w:p>
        </w:tc>
        <w:tc>
          <w:tcPr>
            <w:tcW w:w="3080" w:type="dxa"/>
            <w:tcBorders>
              <w:top w:val="nil"/>
              <w:bottom w:val="single" w:sz="6" w:space="0" w:color="BFBFBF" w:themeColor="background1" w:themeShade="BF"/>
            </w:tcBorders>
          </w:tcPr>
          <w:p w14:paraId="56C03ED9" w14:textId="77777777" w:rsidR="00187D2C" w:rsidRPr="004F0220" w:rsidRDefault="007C046D" w:rsidP="00EB1BE9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Fotballbanen</w:t>
            </w:r>
          </w:p>
          <w:p w14:paraId="26E45B74" w14:textId="77777777" w:rsidR="00A4099E" w:rsidRDefault="00A4099E" w:rsidP="00EB1BE9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Lage magnet</w:t>
            </w:r>
          </w:p>
          <w:p w14:paraId="2A380762" w14:textId="3054CC61" w:rsidR="004F0220" w:rsidRPr="004F0220" w:rsidRDefault="004F0220" w:rsidP="00EB1BE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Ute og innelek</w:t>
            </w:r>
          </w:p>
        </w:tc>
      </w:tr>
      <w:tr w:rsidR="008F1025" w:rsidRPr="008D527A" w14:paraId="2EECE1B7" w14:textId="77777777" w:rsidTr="00187D2C">
        <w:trPr>
          <w:trHeight w:val="269"/>
        </w:trPr>
        <w:tc>
          <w:tcPr>
            <w:tcW w:w="3050" w:type="dxa"/>
            <w:tcBorders>
              <w:top w:val="single" w:sz="6" w:space="0" w:color="BFBFBF" w:themeColor="background1" w:themeShade="BF"/>
              <w:bottom w:val="nil"/>
            </w:tcBorders>
          </w:tcPr>
          <w:p w14:paraId="7823D3ED" w14:textId="14D63D2C" w:rsidR="008F1025" w:rsidRPr="004F0220" w:rsidRDefault="00187D2C" w:rsidP="00187D2C">
            <w:pPr>
              <w:pStyle w:val="Datoer"/>
              <w:tabs>
                <w:tab w:val="center" w:pos="1417"/>
                <w:tab w:val="right" w:pos="2834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20</w:t>
            </w:r>
          </w:p>
        </w:tc>
        <w:tc>
          <w:tcPr>
            <w:tcW w:w="3064" w:type="dxa"/>
            <w:tcBorders>
              <w:top w:val="single" w:sz="6" w:space="0" w:color="BFBFBF" w:themeColor="background1" w:themeShade="BF"/>
              <w:bottom w:val="nil"/>
            </w:tcBorders>
          </w:tcPr>
          <w:p w14:paraId="11861041" w14:textId="183E981D" w:rsidR="008F1025" w:rsidRPr="004F0220" w:rsidRDefault="00187D2C" w:rsidP="00187D2C">
            <w:pPr>
              <w:pStyle w:val="Datoer"/>
              <w:tabs>
                <w:tab w:val="center" w:pos="1424"/>
                <w:tab w:val="right" w:pos="2848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21</w:t>
            </w:r>
          </w:p>
        </w:tc>
        <w:tc>
          <w:tcPr>
            <w:tcW w:w="3064" w:type="dxa"/>
            <w:tcBorders>
              <w:top w:val="single" w:sz="6" w:space="0" w:color="BFBFBF" w:themeColor="background1" w:themeShade="BF"/>
              <w:bottom w:val="nil"/>
            </w:tcBorders>
          </w:tcPr>
          <w:p w14:paraId="5F2A497B" w14:textId="276FBB9A" w:rsidR="008F1025" w:rsidRPr="004F0220" w:rsidRDefault="00187D2C" w:rsidP="00187D2C">
            <w:pPr>
              <w:pStyle w:val="Datoer"/>
              <w:tabs>
                <w:tab w:val="center" w:pos="1424"/>
                <w:tab w:val="right" w:pos="2848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22</w:t>
            </w:r>
          </w:p>
        </w:tc>
        <w:tc>
          <w:tcPr>
            <w:tcW w:w="3124" w:type="dxa"/>
            <w:tcBorders>
              <w:top w:val="single" w:sz="6" w:space="0" w:color="BFBFBF" w:themeColor="background1" w:themeShade="BF"/>
              <w:bottom w:val="nil"/>
            </w:tcBorders>
          </w:tcPr>
          <w:p w14:paraId="7451D28A" w14:textId="4D6EAD70" w:rsidR="008F1025" w:rsidRPr="004F0220" w:rsidRDefault="00187D2C" w:rsidP="00187D2C">
            <w:pPr>
              <w:pStyle w:val="Datoer"/>
              <w:tabs>
                <w:tab w:val="center" w:pos="1454"/>
                <w:tab w:val="right" w:pos="2908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23</w:t>
            </w:r>
          </w:p>
        </w:tc>
        <w:tc>
          <w:tcPr>
            <w:tcW w:w="3080" w:type="dxa"/>
            <w:tcBorders>
              <w:top w:val="single" w:sz="6" w:space="0" w:color="BFBFBF" w:themeColor="background1" w:themeShade="BF"/>
              <w:bottom w:val="nil"/>
            </w:tcBorders>
          </w:tcPr>
          <w:p w14:paraId="0206F6B1" w14:textId="4A51C895" w:rsidR="008F1025" w:rsidRPr="004F0220" w:rsidRDefault="00187D2C" w:rsidP="00187D2C">
            <w:pPr>
              <w:pStyle w:val="Datoer"/>
              <w:tabs>
                <w:tab w:val="center" w:pos="1432"/>
                <w:tab w:val="right" w:pos="2864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24</w:t>
            </w:r>
          </w:p>
        </w:tc>
      </w:tr>
      <w:tr w:rsidR="008F1025" w:rsidRPr="008D527A" w14:paraId="32C229D1" w14:textId="77777777" w:rsidTr="004F0220">
        <w:trPr>
          <w:trHeight w:hRule="exact" w:val="971"/>
        </w:trPr>
        <w:tc>
          <w:tcPr>
            <w:tcW w:w="3050" w:type="dxa"/>
            <w:tcBorders>
              <w:top w:val="nil"/>
              <w:bottom w:val="single" w:sz="6" w:space="0" w:color="BFBFBF" w:themeColor="background1" w:themeShade="BF"/>
            </w:tcBorders>
          </w:tcPr>
          <w:p w14:paraId="43A32DEF" w14:textId="77777777" w:rsidR="00187D2C" w:rsidRDefault="00972C80" w:rsidP="00721044">
            <w:pPr>
              <w:jc w:val="center"/>
              <w:rPr>
                <w:noProof/>
                <w:color w:val="FF0000"/>
                <w:sz w:val="24"/>
                <w:szCs w:val="24"/>
              </w:rPr>
            </w:pPr>
            <w:r w:rsidRPr="004F0220">
              <w:rPr>
                <w:noProof/>
                <w:color w:val="FF0000"/>
                <w:sz w:val="24"/>
                <w:szCs w:val="24"/>
              </w:rPr>
              <w:t>Aktivane RØD</w:t>
            </w:r>
          </w:p>
          <w:p w14:paraId="509BED4A" w14:textId="4E8B5A9B" w:rsidR="004F0220" w:rsidRPr="004F0220" w:rsidRDefault="004F0220" w:rsidP="004F0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 og innelek</w:t>
            </w:r>
          </w:p>
        </w:tc>
        <w:tc>
          <w:tcPr>
            <w:tcW w:w="3064" w:type="dxa"/>
            <w:tcBorders>
              <w:top w:val="nil"/>
              <w:bottom w:val="single" w:sz="6" w:space="0" w:color="BFBFBF" w:themeColor="background1" w:themeShade="BF"/>
            </w:tcBorders>
          </w:tcPr>
          <w:p w14:paraId="464D1FFC" w14:textId="77777777" w:rsidR="00187D2C" w:rsidRDefault="00972C80" w:rsidP="00721044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Kreativt verksted</w:t>
            </w:r>
            <w:r w:rsidR="00A4099E" w:rsidRPr="004F0220">
              <w:rPr>
                <w:noProof/>
                <w:sz w:val="24"/>
                <w:szCs w:val="24"/>
              </w:rPr>
              <w:t>: Maling vinterbilde</w:t>
            </w:r>
          </w:p>
          <w:p w14:paraId="08EB187D" w14:textId="0C760416" w:rsidR="004F0220" w:rsidRPr="004F0220" w:rsidRDefault="004F0220" w:rsidP="0072104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Ute og innelek</w:t>
            </w:r>
          </w:p>
        </w:tc>
        <w:tc>
          <w:tcPr>
            <w:tcW w:w="3064" w:type="dxa"/>
            <w:tcBorders>
              <w:top w:val="nil"/>
              <w:bottom w:val="single" w:sz="6" w:space="0" w:color="BFBFBF" w:themeColor="background1" w:themeShade="BF"/>
            </w:tcBorders>
          </w:tcPr>
          <w:p w14:paraId="3337ED5B" w14:textId="77777777" w:rsidR="00187D2C" w:rsidRDefault="006763A0" w:rsidP="006763A0">
            <w:pPr>
              <w:jc w:val="center"/>
              <w:rPr>
                <w:noProof/>
                <w:color w:val="FFC000"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 xml:space="preserve"> </w:t>
            </w:r>
            <w:r w:rsidR="00972C80" w:rsidRPr="004F0220">
              <w:rPr>
                <w:noProof/>
                <w:color w:val="FFC000"/>
                <w:sz w:val="24"/>
                <w:szCs w:val="24"/>
              </w:rPr>
              <w:t>Aktivane GUL</w:t>
            </w:r>
          </w:p>
          <w:p w14:paraId="3E171667" w14:textId="0EA8056D" w:rsidR="004F0220" w:rsidRPr="004F0220" w:rsidRDefault="004F0220" w:rsidP="004F0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 og innelek</w:t>
            </w:r>
          </w:p>
        </w:tc>
        <w:tc>
          <w:tcPr>
            <w:tcW w:w="3124" w:type="dxa"/>
            <w:tcBorders>
              <w:top w:val="nil"/>
              <w:bottom w:val="single" w:sz="6" w:space="0" w:color="BFBFBF" w:themeColor="background1" w:themeShade="BF"/>
            </w:tcBorders>
          </w:tcPr>
          <w:p w14:paraId="0F439D69" w14:textId="77777777" w:rsidR="00187D2C" w:rsidRDefault="007C046D" w:rsidP="007C046D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Kreativt verksted</w:t>
            </w:r>
            <w:r w:rsidR="00A4099E" w:rsidRPr="004F0220">
              <w:rPr>
                <w:noProof/>
                <w:sz w:val="24"/>
                <w:szCs w:val="24"/>
              </w:rPr>
              <w:t>: Maling vinterbilde</w:t>
            </w:r>
          </w:p>
          <w:p w14:paraId="16C34097" w14:textId="41D9AD3B" w:rsidR="004F0220" w:rsidRPr="004F0220" w:rsidRDefault="004F0220" w:rsidP="007C046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Ute og innelek</w:t>
            </w:r>
          </w:p>
        </w:tc>
        <w:tc>
          <w:tcPr>
            <w:tcW w:w="3080" w:type="dxa"/>
            <w:tcBorders>
              <w:top w:val="nil"/>
              <w:bottom w:val="single" w:sz="6" w:space="0" w:color="BFBFBF" w:themeColor="background1" w:themeShade="BF"/>
            </w:tcBorders>
          </w:tcPr>
          <w:p w14:paraId="5F3EE6DD" w14:textId="77777777" w:rsidR="00187D2C" w:rsidRPr="004F0220" w:rsidRDefault="007C046D" w:rsidP="00721044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Fotballbanen</w:t>
            </w:r>
          </w:p>
          <w:p w14:paraId="2630ED7B" w14:textId="77777777" w:rsidR="00A4099E" w:rsidRDefault="00A4099E" w:rsidP="00721044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Lage magnet</w:t>
            </w:r>
          </w:p>
          <w:p w14:paraId="5B91AC28" w14:textId="5BC66E5C" w:rsidR="004F0220" w:rsidRPr="004F0220" w:rsidRDefault="004F0220" w:rsidP="0072104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Ute og innelek</w:t>
            </w:r>
          </w:p>
        </w:tc>
      </w:tr>
      <w:tr w:rsidR="008F1025" w:rsidRPr="008D527A" w14:paraId="64F3AB53" w14:textId="77777777" w:rsidTr="00187D2C">
        <w:trPr>
          <w:trHeight w:val="269"/>
        </w:trPr>
        <w:tc>
          <w:tcPr>
            <w:tcW w:w="3050" w:type="dxa"/>
            <w:tcBorders>
              <w:top w:val="single" w:sz="6" w:space="0" w:color="BFBFBF" w:themeColor="background1" w:themeShade="BF"/>
              <w:bottom w:val="nil"/>
            </w:tcBorders>
          </w:tcPr>
          <w:p w14:paraId="5DCB024D" w14:textId="0A7AADDB" w:rsidR="008F1025" w:rsidRPr="004F0220" w:rsidRDefault="00187D2C" w:rsidP="00187D2C">
            <w:pPr>
              <w:pStyle w:val="Datoer"/>
              <w:tabs>
                <w:tab w:val="center" w:pos="1417"/>
                <w:tab w:val="right" w:pos="2834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27</w:t>
            </w:r>
          </w:p>
        </w:tc>
        <w:tc>
          <w:tcPr>
            <w:tcW w:w="3064" w:type="dxa"/>
            <w:tcBorders>
              <w:top w:val="single" w:sz="6" w:space="0" w:color="BFBFBF" w:themeColor="background1" w:themeShade="BF"/>
              <w:bottom w:val="nil"/>
            </w:tcBorders>
          </w:tcPr>
          <w:p w14:paraId="502439D6" w14:textId="78D28823" w:rsidR="008F1025" w:rsidRPr="004F0220" w:rsidRDefault="00187D2C" w:rsidP="00187D2C">
            <w:pPr>
              <w:pStyle w:val="Datoer"/>
              <w:tabs>
                <w:tab w:val="center" w:pos="1424"/>
                <w:tab w:val="right" w:pos="2848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28</w:t>
            </w:r>
          </w:p>
        </w:tc>
        <w:tc>
          <w:tcPr>
            <w:tcW w:w="3064" w:type="dxa"/>
            <w:tcBorders>
              <w:top w:val="single" w:sz="6" w:space="0" w:color="BFBFBF" w:themeColor="background1" w:themeShade="BF"/>
              <w:bottom w:val="nil"/>
            </w:tcBorders>
          </w:tcPr>
          <w:p w14:paraId="18CB95DF" w14:textId="6D582B36" w:rsidR="008F1025" w:rsidRPr="004F0220" w:rsidRDefault="00187D2C" w:rsidP="00187D2C">
            <w:pPr>
              <w:pStyle w:val="Datoer"/>
              <w:tabs>
                <w:tab w:val="center" w:pos="1424"/>
                <w:tab w:val="right" w:pos="2848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29</w:t>
            </w:r>
          </w:p>
        </w:tc>
        <w:tc>
          <w:tcPr>
            <w:tcW w:w="3124" w:type="dxa"/>
            <w:tcBorders>
              <w:top w:val="single" w:sz="6" w:space="0" w:color="BFBFBF" w:themeColor="background1" w:themeShade="BF"/>
              <w:bottom w:val="nil"/>
            </w:tcBorders>
          </w:tcPr>
          <w:p w14:paraId="5541384B" w14:textId="271DB8EF" w:rsidR="008F1025" w:rsidRPr="004F0220" w:rsidRDefault="00972C80" w:rsidP="00972C80">
            <w:pPr>
              <w:pStyle w:val="Datoer"/>
              <w:tabs>
                <w:tab w:val="center" w:pos="1454"/>
                <w:tab w:val="right" w:pos="2908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="007C046D" w:rsidRPr="004F0220">
              <w:rPr>
                <w:noProof/>
                <w:sz w:val="24"/>
                <w:szCs w:val="24"/>
                <w:lang w:bidi="nb-NO"/>
              </w:rPr>
              <w:t>30</w: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begin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IF 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begin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 =C10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separate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>31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end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 = 0,"" 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begin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 IF 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begin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 =C10 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separate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>31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end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  &lt; 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begin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 DocVariable MonthEnd \@ d 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separate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>31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end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  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begin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 =C10+1 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separate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>27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end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 "" 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end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end"/>
            </w:r>
          </w:p>
        </w:tc>
        <w:tc>
          <w:tcPr>
            <w:tcW w:w="3080" w:type="dxa"/>
            <w:tcBorders>
              <w:top w:val="single" w:sz="6" w:space="0" w:color="BFBFBF" w:themeColor="background1" w:themeShade="BF"/>
              <w:bottom w:val="nil"/>
            </w:tcBorders>
          </w:tcPr>
          <w:p w14:paraId="42197C7F" w14:textId="779EC80A" w:rsidR="008F1025" w:rsidRPr="004F0220" w:rsidRDefault="007C046D" w:rsidP="007C046D">
            <w:pPr>
              <w:pStyle w:val="Datoer"/>
              <w:tabs>
                <w:tab w:val="center" w:pos="1432"/>
                <w:tab w:val="right" w:pos="2864"/>
              </w:tabs>
              <w:jc w:val="left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  <w:lang w:bidi="nb-NO"/>
              </w:rPr>
              <w:tab/>
            </w:r>
            <w:r w:rsidRPr="004F0220">
              <w:rPr>
                <w:noProof/>
                <w:color w:val="FF0000"/>
                <w:sz w:val="24"/>
                <w:szCs w:val="24"/>
                <w:lang w:bidi="nb-NO"/>
              </w:rPr>
              <w:t>Aktiviteter</w:t>
            </w:r>
            <w:r w:rsidRPr="004F0220">
              <w:rPr>
                <w:noProof/>
                <w:sz w:val="24"/>
                <w:szCs w:val="24"/>
                <w:lang w:bidi="nb-NO"/>
              </w:rPr>
              <w:tab/>
              <w:t>31</w: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begin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IF 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begin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 =D10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separate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>0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end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 = 0,"" 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begin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 IF 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begin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 =D10 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separate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>27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end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  &lt; 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begin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 DocVariable MonthEnd \@ d 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separate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>29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end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  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begin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 =D10+1 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separate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>28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end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 xml:space="preserve"> "" 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separate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instrText>28</w:instrText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end"/>
            </w:r>
            <w:r w:rsidR="008F1025" w:rsidRPr="004F0220">
              <w:rPr>
                <w:noProof/>
                <w:sz w:val="24"/>
                <w:szCs w:val="24"/>
                <w:lang w:bidi="nb-NO"/>
              </w:rPr>
              <w:fldChar w:fldCharType="end"/>
            </w:r>
          </w:p>
        </w:tc>
      </w:tr>
      <w:tr w:rsidR="008F1025" w:rsidRPr="008D527A" w14:paraId="2C2AC96E" w14:textId="77777777" w:rsidTr="004F0220">
        <w:trPr>
          <w:trHeight w:hRule="exact" w:val="961"/>
        </w:trPr>
        <w:tc>
          <w:tcPr>
            <w:tcW w:w="3050" w:type="dxa"/>
            <w:tcBorders>
              <w:top w:val="nil"/>
              <w:bottom w:val="single" w:sz="6" w:space="0" w:color="BFBFBF" w:themeColor="background1" w:themeShade="BF"/>
            </w:tcBorders>
          </w:tcPr>
          <w:p w14:paraId="0962A0B8" w14:textId="77777777" w:rsidR="00187D2C" w:rsidRDefault="00972C80" w:rsidP="00721044">
            <w:pPr>
              <w:jc w:val="center"/>
              <w:rPr>
                <w:noProof/>
                <w:color w:val="00B050"/>
                <w:sz w:val="24"/>
                <w:szCs w:val="24"/>
              </w:rPr>
            </w:pPr>
            <w:r w:rsidRPr="004F0220">
              <w:rPr>
                <w:noProof/>
                <w:color w:val="00B050"/>
                <w:sz w:val="24"/>
                <w:szCs w:val="24"/>
              </w:rPr>
              <w:t>Aktivane GRØNN</w:t>
            </w:r>
          </w:p>
          <w:p w14:paraId="730070C8" w14:textId="7862A027" w:rsidR="004F0220" w:rsidRPr="004F0220" w:rsidRDefault="004F0220" w:rsidP="004F0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 og innelek</w:t>
            </w:r>
          </w:p>
        </w:tc>
        <w:tc>
          <w:tcPr>
            <w:tcW w:w="3064" w:type="dxa"/>
            <w:tcBorders>
              <w:top w:val="nil"/>
              <w:bottom w:val="single" w:sz="6" w:space="0" w:color="BFBFBF" w:themeColor="background1" w:themeShade="BF"/>
            </w:tcBorders>
          </w:tcPr>
          <w:p w14:paraId="7B02E002" w14:textId="77777777" w:rsidR="00187D2C" w:rsidRDefault="00972C80" w:rsidP="00721044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Kreativt verksted</w:t>
            </w:r>
            <w:r w:rsidR="00A4099E" w:rsidRPr="004F0220">
              <w:rPr>
                <w:noProof/>
                <w:sz w:val="24"/>
                <w:szCs w:val="24"/>
              </w:rPr>
              <w:t>: Maling vinterbilde</w:t>
            </w:r>
          </w:p>
          <w:p w14:paraId="72F39C7E" w14:textId="564EBFF3" w:rsidR="004F0220" w:rsidRPr="004F0220" w:rsidRDefault="004F0220" w:rsidP="0072104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Ute og innelek</w:t>
            </w:r>
          </w:p>
        </w:tc>
        <w:tc>
          <w:tcPr>
            <w:tcW w:w="3064" w:type="dxa"/>
            <w:tcBorders>
              <w:top w:val="nil"/>
              <w:bottom w:val="single" w:sz="6" w:space="0" w:color="BFBFBF" w:themeColor="background1" w:themeShade="BF"/>
            </w:tcBorders>
          </w:tcPr>
          <w:p w14:paraId="32C68881" w14:textId="77777777" w:rsidR="00187D2C" w:rsidRDefault="00972C80" w:rsidP="006763A0">
            <w:pPr>
              <w:jc w:val="center"/>
              <w:rPr>
                <w:noProof/>
                <w:color w:val="0070C0"/>
                <w:sz w:val="24"/>
                <w:szCs w:val="24"/>
              </w:rPr>
            </w:pPr>
            <w:r w:rsidRPr="004F0220">
              <w:rPr>
                <w:noProof/>
                <w:color w:val="0070C0"/>
                <w:sz w:val="24"/>
                <w:szCs w:val="24"/>
              </w:rPr>
              <w:t>Aktivane BLÅ</w:t>
            </w:r>
          </w:p>
          <w:p w14:paraId="06C78716" w14:textId="1CAA14A5" w:rsidR="004F0220" w:rsidRPr="004F0220" w:rsidRDefault="004F0220" w:rsidP="004F0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 og innelek</w:t>
            </w:r>
          </w:p>
        </w:tc>
        <w:tc>
          <w:tcPr>
            <w:tcW w:w="3124" w:type="dxa"/>
            <w:tcBorders>
              <w:top w:val="nil"/>
              <w:bottom w:val="single" w:sz="6" w:space="0" w:color="BFBFBF" w:themeColor="background1" w:themeShade="BF"/>
            </w:tcBorders>
          </w:tcPr>
          <w:p w14:paraId="04BE0136" w14:textId="77777777" w:rsidR="008F1025" w:rsidRDefault="00972C80" w:rsidP="00972C80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Kreativt verksted</w:t>
            </w:r>
            <w:r w:rsidR="00A4099E" w:rsidRPr="004F0220">
              <w:rPr>
                <w:noProof/>
                <w:sz w:val="24"/>
                <w:szCs w:val="24"/>
              </w:rPr>
              <w:t>: Maling vinterbilde</w:t>
            </w:r>
          </w:p>
          <w:p w14:paraId="2F960D77" w14:textId="6907AA12" w:rsidR="004F0220" w:rsidRPr="004F0220" w:rsidRDefault="004F0220" w:rsidP="00972C8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Ute og innelek</w:t>
            </w:r>
          </w:p>
        </w:tc>
        <w:tc>
          <w:tcPr>
            <w:tcW w:w="3080" w:type="dxa"/>
            <w:tcBorders>
              <w:top w:val="nil"/>
              <w:bottom w:val="single" w:sz="6" w:space="0" w:color="BFBFBF" w:themeColor="background1" w:themeShade="BF"/>
            </w:tcBorders>
          </w:tcPr>
          <w:p w14:paraId="4934D6D6" w14:textId="77777777" w:rsidR="008F1025" w:rsidRPr="004F0220" w:rsidRDefault="007C046D" w:rsidP="007C046D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Fotballbanen</w:t>
            </w:r>
          </w:p>
          <w:p w14:paraId="3898FCAA" w14:textId="77777777" w:rsidR="00A4099E" w:rsidRDefault="00A4099E" w:rsidP="007C046D">
            <w:pPr>
              <w:jc w:val="center"/>
              <w:rPr>
                <w:noProof/>
                <w:sz w:val="24"/>
                <w:szCs w:val="24"/>
              </w:rPr>
            </w:pPr>
            <w:r w:rsidRPr="004F0220">
              <w:rPr>
                <w:noProof/>
                <w:sz w:val="24"/>
                <w:szCs w:val="24"/>
              </w:rPr>
              <w:t>Lage magnet</w:t>
            </w:r>
          </w:p>
          <w:p w14:paraId="2A8F6A18" w14:textId="49E11868" w:rsidR="004F0220" w:rsidRPr="004F0220" w:rsidRDefault="004F0220" w:rsidP="007C046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Ute og innelek</w:t>
            </w:r>
          </w:p>
        </w:tc>
      </w:tr>
    </w:tbl>
    <w:p w14:paraId="34F17E02" w14:textId="70545B20" w:rsidR="00EA415B" w:rsidRPr="00EB72B2" w:rsidRDefault="0069421C" w:rsidP="00EB72B2">
      <w:pPr>
        <w:pStyle w:val="Sitat"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t>Utelek: Denne måneden benytter vi snøen så godt vi kan med aking i nærområdet</w:t>
      </w:r>
      <w:r w:rsidR="00A4099E">
        <w:rPr>
          <w:noProof/>
          <w:sz w:val="28"/>
          <w:szCs w:val="28"/>
        </w:rPr>
        <w:t xml:space="preserve"> og da avviker vi fra planen</w:t>
      </w:r>
      <w:r w:rsidR="00502B9C">
        <w:rPr>
          <w:noProof/>
          <w:sz w:val="28"/>
          <w:szCs w:val="28"/>
        </w:rPr>
        <w:t>. Vi gir beskjed om barna kan ta med egne akebrett eller kjelker.</w:t>
      </w:r>
      <w:r>
        <w:rPr>
          <w:noProof/>
          <w:sz w:val="28"/>
          <w:szCs w:val="28"/>
        </w:rPr>
        <w:t xml:space="preserve"> </w:t>
      </w:r>
      <w:r w:rsidR="00A4099E">
        <w:rPr>
          <w:noProof/>
          <w:sz w:val="28"/>
          <w:szCs w:val="28"/>
        </w:rPr>
        <w:t xml:space="preserve">Alle barn får kreativt verksted i </w:t>
      </w:r>
      <w:r w:rsidR="004F0220">
        <w:rPr>
          <w:noProof/>
          <w:sz w:val="28"/>
          <w:szCs w:val="28"/>
        </w:rPr>
        <w:t>blandede grupper.</w:t>
      </w:r>
    </w:p>
    <w:sectPr w:rsidR="00EA415B" w:rsidRPr="00EB72B2" w:rsidSect="008F1025">
      <w:pgSz w:w="16838" w:h="11906" w:orient="landscape" w:code="9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26667" w14:textId="77777777" w:rsidR="008F1025" w:rsidRDefault="008F1025">
      <w:pPr>
        <w:spacing w:before="0" w:after="0"/>
      </w:pPr>
      <w:r>
        <w:separator/>
      </w:r>
    </w:p>
  </w:endnote>
  <w:endnote w:type="continuationSeparator" w:id="0">
    <w:p w14:paraId="47AC897F" w14:textId="77777777" w:rsidR="008F1025" w:rsidRDefault="008F10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03CD8" w14:textId="77777777" w:rsidR="008F1025" w:rsidRDefault="008F1025">
      <w:pPr>
        <w:spacing w:before="0" w:after="0"/>
      </w:pPr>
      <w:r>
        <w:separator/>
      </w:r>
    </w:p>
  </w:footnote>
  <w:footnote w:type="continuationSeparator" w:id="0">
    <w:p w14:paraId="25084B1A" w14:textId="77777777" w:rsidR="008F1025" w:rsidRDefault="008F102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8729656">
    <w:abstractNumId w:val="9"/>
  </w:num>
  <w:num w:numId="2" w16cid:durableId="1173225743">
    <w:abstractNumId w:val="7"/>
  </w:num>
  <w:num w:numId="3" w16cid:durableId="343434895">
    <w:abstractNumId w:val="6"/>
  </w:num>
  <w:num w:numId="4" w16cid:durableId="1924141103">
    <w:abstractNumId w:val="5"/>
  </w:num>
  <w:num w:numId="5" w16cid:durableId="1134636164">
    <w:abstractNumId w:val="4"/>
  </w:num>
  <w:num w:numId="6" w16cid:durableId="787892470">
    <w:abstractNumId w:val="8"/>
  </w:num>
  <w:num w:numId="7" w16cid:durableId="1622105640">
    <w:abstractNumId w:val="3"/>
  </w:num>
  <w:num w:numId="8" w16cid:durableId="13265499">
    <w:abstractNumId w:val="2"/>
  </w:num>
  <w:num w:numId="9" w16cid:durableId="846674578">
    <w:abstractNumId w:val="1"/>
  </w:num>
  <w:num w:numId="10" w16cid:durableId="74796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.01.2024"/>
    <w:docVar w:name="MonthStart" w:val="01.01.2024"/>
    <w:docVar w:name="ShowDynamicGuides" w:val="1"/>
    <w:docVar w:name="ShowMarginGuides" w:val="0"/>
    <w:docVar w:name="ShowOutlines" w:val="0"/>
    <w:docVar w:name="ShowStaticGuides" w:val="0"/>
  </w:docVars>
  <w:rsids>
    <w:rsidRoot w:val="008F1025"/>
    <w:rsid w:val="00124ADC"/>
    <w:rsid w:val="00170DB9"/>
    <w:rsid w:val="00187D2C"/>
    <w:rsid w:val="00193E15"/>
    <w:rsid w:val="001C469F"/>
    <w:rsid w:val="00233FE6"/>
    <w:rsid w:val="0025748C"/>
    <w:rsid w:val="002A5AFE"/>
    <w:rsid w:val="002F7032"/>
    <w:rsid w:val="00320970"/>
    <w:rsid w:val="00352F38"/>
    <w:rsid w:val="00375B27"/>
    <w:rsid w:val="004F0220"/>
    <w:rsid w:val="00502B9C"/>
    <w:rsid w:val="005B0C48"/>
    <w:rsid w:val="006763A0"/>
    <w:rsid w:val="0069421C"/>
    <w:rsid w:val="00721044"/>
    <w:rsid w:val="007A0A61"/>
    <w:rsid w:val="007C046D"/>
    <w:rsid w:val="00812DAD"/>
    <w:rsid w:val="0081356A"/>
    <w:rsid w:val="00873821"/>
    <w:rsid w:val="008D527A"/>
    <w:rsid w:val="008F1025"/>
    <w:rsid w:val="00925ED9"/>
    <w:rsid w:val="00972C80"/>
    <w:rsid w:val="00997C7D"/>
    <w:rsid w:val="009A164A"/>
    <w:rsid w:val="009A7C5B"/>
    <w:rsid w:val="00A4099E"/>
    <w:rsid w:val="00A9267C"/>
    <w:rsid w:val="00BC6A26"/>
    <w:rsid w:val="00BF0FEE"/>
    <w:rsid w:val="00BF14FA"/>
    <w:rsid w:val="00BF4383"/>
    <w:rsid w:val="00C165E6"/>
    <w:rsid w:val="00C41633"/>
    <w:rsid w:val="00CB00F4"/>
    <w:rsid w:val="00D30D3C"/>
    <w:rsid w:val="00D86D82"/>
    <w:rsid w:val="00EA415B"/>
    <w:rsid w:val="00EB1BE9"/>
    <w:rsid w:val="00EB72B2"/>
    <w:rsid w:val="00FB33CE"/>
    <w:rsid w:val="00FD56F5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E2A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nb-NO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pPr>
      <w:spacing w:after="120" w:line="276" w:lineRule="auto"/>
    </w:pPr>
  </w:style>
  <w:style w:type="character" w:customStyle="1" w:styleId="BrdtekstTegn">
    <w:name w:val="Brødtekst Tegn"/>
    <w:basedOn w:val="Standardskriftforavsnitt"/>
    <w:link w:val="Brdtekst"/>
    <w:uiPriority w:val="5"/>
    <w:rPr>
      <w:sz w:val="20"/>
    </w:rPr>
  </w:style>
  <w:style w:type="paragraph" w:customStyle="1" w:styleId="Mned">
    <w:name w:val="Måned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tittel">
    <w:name w:val="Subtitle"/>
    <w:basedOn w:val="Normal"/>
    <w:link w:val="UndertittelTegn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3"/>
    <w:rPr>
      <w:b/>
      <w:color w:val="FFFFFF" w:themeColor="background1"/>
      <w:sz w:val="24"/>
      <w:szCs w:val="24"/>
    </w:rPr>
  </w:style>
  <w:style w:type="paragraph" w:styleId="Tittel">
    <w:name w:val="Title"/>
    <w:basedOn w:val="Normal"/>
    <w:link w:val="TittelTegn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telTegn">
    <w:name w:val="Tittel Tegn"/>
    <w:basedOn w:val="Standardskriftforavsnitt"/>
    <w:link w:val="Tittel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ger">
    <w:name w:val="Dager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ellkalender">
    <w:name w:val="Tabellkalender"/>
    <w:basedOn w:val="Vanligtabel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oer">
    <w:name w:val="Datoer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obletekst">
    <w:name w:val="Balloon Text"/>
    <w:basedOn w:val="Normal"/>
    <w:link w:val="BobletekstTegn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19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19"/>
    <w:semiHidden/>
    <w:unhideWhenUsed/>
  </w:style>
  <w:style w:type="paragraph" w:styleId="Blokkteks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rdtekst2">
    <w:name w:val="Body Text 2"/>
    <w:basedOn w:val="Normal"/>
    <w:link w:val="Brdtekst2Tegn"/>
    <w:uiPriority w:val="19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19"/>
    <w:semiHidden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uiPriority w:val="19"/>
    <w:semiHidden/>
    <w:unhideWhenUsed/>
    <w:pPr>
      <w:spacing w:after="0" w:line="240" w:lineRule="auto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19"/>
    <w:semiHidden/>
    <w:rPr>
      <w:sz w:val="20"/>
    </w:rPr>
  </w:style>
  <w:style w:type="character" w:customStyle="1" w:styleId="Brdtekst2Tegn">
    <w:name w:val="Brødtekst 2 Tegn"/>
    <w:basedOn w:val="Standardskriftforavsnitt"/>
    <w:link w:val="Brdtekst2"/>
    <w:uiPriority w:val="19"/>
    <w:semiHidden/>
    <w:rPr>
      <w:sz w:val="20"/>
    </w:rPr>
  </w:style>
  <w:style w:type="paragraph" w:styleId="Brdtekst-frsteinnrykk2">
    <w:name w:val="Body Text First Indent 2"/>
    <w:basedOn w:val="Brdtekst2"/>
    <w:link w:val="Brdtekst-frsteinnrykk2Tegn"/>
    <w:uiPriority w:val="19"/>
    <w:semiHidden/>
    <w:unhideWhenUsed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uiPriority w:val="19"/>
    <w:semiHidden/>
    <w:rPr>
      <w:sz w:val="20"/>
    </w:rPr>
  </w:style>
  <w:style w:type="paragraph" w:styleId="Brdtekstinnrykk2">
    <w:name w:val="Body Text Indent 2"/>
    <w:basedOn w:val="Normal"/>
    <w:link w:val="Brdtekstinnrykk2Tegn"/>
    <w:uiPriority w:val="19"/>
    <w:semiHidden/>
    <w:unhideWhenUsed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19"/>
    <w:semiHidden/>
    <w:rPr>
      <w:sz w:val="20"/>
    </w:rPr>
  </w:style>
  <w:style w:type="paragraph" w:styleId="Brdtekstinnrykk3">
    <w:name w:val="Body Text Indent 3"/>
    <w:basedOn w:val="Normal"/>
    <w:link w:val="Brdtekstinnrykk3Tegn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19"/>
    <w:semiHidden/>
    <w:rPr>
      <w:sz w:val="16"/>
      <w:szCs w:val="16"/>
    </w:rPr>
  </w:style>
  <w:style w:type="paragraph" w:styleId="Bildetekst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Hilsen">
    <w:name w:val="Closing"/>
    <w:basedOn w:val="Normal"/>
    <w:link w:val="HilsenTegn"/>
    <w:uiPriority w:val="19"/>
    <w:semiHidden/>
    <w:unhideWhenUsed/>
    <w:pPr>
      <w:ind w:left="4320"/>
    </w:pPr>
  </w:style>
  <w:style w:type="character" w:customStyle="1" w:styleId="HilsenTegn">
    <w:name w:val="Hilsen Tegn"/>
    <w:basedOn w:val="Standardskriftforavsnitt"/>
    <w:link w:val="Hilsen"/>
    <w:uiPriority w:val="19"/>
    <w:semiHidden/>
    <w:rPr>
      <w:sz w:val="20"/>
    </w:rPr>
  </w:style>
  <w:style w:type="paragraph" w:styleId="Merknadstekst">
    <w:name w:val="annotation text"/>
    <w:basedOn w:val="Normal"/>
    <w:link w:val="MerknadstekstTegn"/>
    <w:uiPriority w:val="19"/>
    <w:semiHidden/>
    <w:unhideWhenUsed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19"/>
    <w:semiHidden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19"/>
    <w:semiHidden/>
    <w:unhideWhenUsed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19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uiPriority w:val="19"/>
    <w:semiHidden/>
    <w:unhideWhenUsed/>
  </w:style>
  <w:style w:type="character" w:customStyle="1" w:styleId="DatoTegn">
    <w:name w:val="Dato Tegn"/>
    <w:basedOn w:val="Standardskriftforavsnitt"/>
    <w:link w:val="Dato"/>
    <w:uiPriority w:val="19"/>
    <w:semiHidden/>
    <w:rPr>
      <w:sz w:val="20"/>
    </w:rPr>
  </w:style>
  <w:style w:type="paragraph" w:styleId="Dokumentkart">
    <w:name w:val="Document Map"/>
    <w:basedOn w:val="Normal"/>
    <w:link w:val="DokumentkartTegn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19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uiPriority w:val="19"/>
    <w:semiHidden/>
    <w:unhideWhenUsed/>
  </w:style>
  <w:style w:type="character" w:customStyle="1" w:styleId="E-postsignaturTegn">
    <w:name w:val="E-postsignatur Tegn"/>
    <w:basedOn w:val="Standardskriftforavsnitt"/>
    <w:link w:val="E-postsignatur"/>
    <w:uiPriority w:val="19"/>
    <w:semiHidden/>
    <w:rPr>
      <w:sz w:val="20"/>
    </w:rPr>
  </w:style>
  <w:style w:type="paragraph" w:styleId="Sluttnotetekst">
    <w:name w:val="endnote text"/>
    <w:basedOn w:val="Normal"/>
    <w:link w:val="SluttnotetekstTegn"/>
    <w:uiPriority w:val="19"/>
    <w:semiHidden/>
    <w:unhideWhenUsed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19"/>
    <w:semiHidden/>
    <w:rPr>
      <w:sz w:val="20"/>
      <w:szCs w:val="20"/>
    </w:rPr>
  </w:style>
  <w:style w:type="paragraph" w:styleId="Konvoluttadress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spacing w:before="0" w:after="0"/>
    </w:pPr>
  </w:style>
  <w:style w:type="paragraph" w:styleId="Fotnotetekst">
    <w:name w:val="footnote text"/>
    <w:basedOn w:val="Normal"/>
    <w:link w:val="FotnotetekstTegn"/>
    <w:uiPriority w:val="19"/>
    <w:semiHidden/>
    <w:unhideWhenUsed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19"/>
    <w:semiHidden/>
    <w:rPr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pPr>
      <w:spacing w:before="0" w:after="0"/>
    </w:p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uiPriority w:val="19"/>
    <w:semiHidden/>
    <w:unhideWhenUsed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19"/>
    <w:semiHidden/>
    <w:rPr>
      <w:i/>
      <w:iCs/>
      <w:sz w:val="20"/>
    </w:rPr>
  </w:style>
  <w:style w:type="paragraph" w:styleId="HTML-forhndsformatert">
    <w:name w:val="HTML Preformatted"/>
    <w:basedOn w:val="Normal"/>
    <w:link w:val="HTML-forhndsformatertTegn"/>
    <w:uiPriority w:val="19"/>
    <w:semiHidden/>
    <w:unhideWhenUsed/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19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Stikkordregisteroverskrift">
    <w:name w:val="index heading"/>
    <w:basedOn w:val="Normal"/>
    <w:next w:val="Indeks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e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e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e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e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Punktliste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Nummerertliste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Nummerertliste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krotekst">
    <w:name w:val="macro"/>
    <w:link w:val="MakrotekstTegn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19"/>
    <w:semiHidden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19"/>
    <w:semiHidden/>
    <w:unhideWhenUsed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19"/>
    <w:semiHidden/>
    <w:unhideWhenUsed/>
  </w:style>
  <w:style w:type="character" w:customStyle="1" w:styleId="NotatoverskriftTegn">
    <w:name w:val="Notatoverskrift Tegn"/>
    <w:basedOn w:val="Standardskriftforavsnitt"/>
    <w:link w:val="Notatoverskrift"/>
    <w:uiPriority w:val="19"/>
    <w:semiHidden/>
    <w:rPr>
      <w:sz w:val="20"/>
    </w:rPr>
  </w:style>
  <w:style w:type="paragraph" w:styleId="Rentekst">
    <w:name w:val="Plain Text"/>
    <w:basedOn w:val="Normal"/>
    <w:link w:val="RentekstTegn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19"/>
    <w:semiHidden/>
    <w:rPr>
      <w:rFonts w:ascii="Consolas" w:hAnsi="Consolas"/>
      <w:sz w:val="21"/>
      <w:szCs w:val="21"/>
    </w:rPr>
  </w:style>
  <w:style w:type="paragraph" w:styleId="Sitat">
    <w:name w:val="Quote"/>
    <w:basedOn w:val="Normal"/>
    <w:link w:val="SitatTegn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SitatTegn">
    <w:name w:val="Sitat Tegn"/>
    <w:basedOn w:val="Standardskriftforavsnitt"/>
    <w:link w:val="Sitat"/>
    <w:uiPriority w:val="8"/>
    <w:rPr>
      <w:iCs/>
    </w:rPr>
  </w:style>
  <w:style w:type="paragraph" w:styleId="Innledendehilsen">
    <w:name w:val="Salutation"/>
    <w:basedOn w:val="Normal"/>
    <w:next w:val="Normal"/>
    <w:link w:val="InnledendehilsenTegn"/>
    <w:uiPriority w:val="19"/>
    <w:semiHidden/>
    <w:unhideWhenUsed/>
  </w:style>
  <w:style w:type="character" w:customStyle="1" w:styleId="InnledendehilsenTegn">
    <w:name w:val="Innledende hilsen Tegn"/>
    <w:basedOn w:val="Standardskriftforavsnitt"/>
    <w:link w:val="Innledendehilsen"/>
    <w:uiPriority w:val="19"/>
    <w:semiHidden/>
    <w:rPr>
      <w:sz w:val="20"/>
    </w:rPr>
  </w:style>
  <w:style w:type="paragraph" w:styleId="Underskrift">
    <w:name w:val="Signature"/>
    <w:basedOn w:val="Normal"/>
    <w:link w:val="UnderskriftTegn"/>
    <w:uiPriority w:val="19"/>
    <w:semiHidden/>
    <w:unhideWhenUsed/>
    <w:pPr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19"/>
    <w:semiHidden/>
    <w:rPr>
      <w:sz w:val="20"/>
    </w:rPr>
  </w:style>
  <w:style w:type="paragraph" w:styleId="Kildeliste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Figurliste">
    <w:name w:val="table of figures"/>
    <w:basedOn w:val="Normal"/>
    <w:next w:val="Normal"/>
    <w:uiPriority w:val="19"/>
    <w:semiHidden/>
    <w:unhideWhenUsed/>
  </w:style>
  <w:style w:type="paragraph" w:styleId="Kildelisteoverskrift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INNH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Overskriftforinnholdsfortegnelse">
    <w:name w:val="TOC Heading"/>
    <w:basedOn w:val="Overskrift1"/>
    <w:next w:val="Normal"/>
    <w:uiPriority w:val="14"/>
    <w:semiHidden/>
    <w:unhideWhenUsed/>
    <w:qFormat/>
    <w:pPr>
      <w:outlineLvl w:val="9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table" w:styleId="Vanligtabell4">
    <w:name w:val="Plain Table 4"/>
    <w:basedOn w:val="Vanligtabel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ssholdertekst">
    <w:name w:val="Placeholder Text"/>
    <w:basedOn w:val="Standardskriftforavsnit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131\AppData\Roaming\Microsoft\Templates\Kalender%20for%20&#248;yeblikksbil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EFFC2C3142414C8CACBDC7C79B6A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FD2A9-F0BE-443A-B0C3-467949AC1D7B}"/>
      </w:docPartPr>
      <w:docPartBody>
        <w:p w:rsidR="007D6B0C" w:rsidRDefault="00127ECE" w:rsidP="00127ECE">
          <w:pPr>
            <w:pStyle w:val="40EFFC2C3142414C8CACBDC7C79B6AD5"/>
          </w:pPr>
          <w:r w:rsidRPr="008D527A">
            <w:rPr>
              <w:noProof/>
              <w:lang w:bidi="nb-NO"/>
            </w:rPr>
            <w:t>Mandag</w:t>
          </w:r>
        </w:p>
      </w:docPartBody>
    </w:docPart>
    <w:docPart>
      <w:docPartPr>
        <w:name w:val="A673386F40B74015AAD9E4336734B2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CC0DA-EC25-42C9-8C56-912891E31A14}"/>
      </w:docPartPr>
      <w:docPartBody>
        <w:p w:rsidR="007D6B0C" w:rsidRDefault="00127ECE" w:rsidP="00127ECE">
          <w:pPr>
            <w:pStyle w:val="A673386F40B74015AAD9E4336734B215"/>
          </w:pPr>
          <w:r w:rsidRPr="008D527A">
            <w:rPr>
              <w:noProof/>
              <w:lang w:bidi="nb-NO"/>
            </w:rPr>
            <w:t>Tirsdag</w:t>
          </w:r>
        </w:p>
      </w:docPartBody>
    </w:docPart>
    <w:docPart>
      <w:docPartPr>
        <w:name w:val="236EB0B03782468B94579ABFEC222D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6ECBFF-B83A-4E01-9B5F-B1C4B6AFC06A}"/>
      </w:docPartPr>
      <w:docPartBody>
        <w:p w:rsidR="007D6B0C" w:rsidRDefault="00127ECE" w:rsidP="00127ECE">
          <w:pPr>
            <w:pStyle w:val="236EB0B03782468B94579ABFEC222DE6"/>
          </w:pPr>
          <w:r w:rsidRPr="008D527A">
            <w:rPr>
              <w:noProof/>
              <w:lang w:bidi="nb-NO"/>
            </w:rPr>
            <w:t>Onsdag</w:t>
          </w:r>
        </w:p>
      </w:docPartBody>
    </w:docPart>
    <w:docPart>
      <w:docPartPr>
        <w:name w:val="A1372D37E4134B9296FD7D2953C6A8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C78E84-58CD-4306-AB7B-6D39351CBF9A}"/>
      </w:docPartPr>
      <w:docPartBody>
        <w:p w:rsidR="007D6B0C" w:rsidRDefault="00127ECE" w:rsidP="00127ECE">
          <w:pPr>
            <w:pStyle w:val="A1372D37E4134B9296FD7D2953C6A894"/>
          </w:pPr>
          <w:r w:rsidRPr="008D527A">
            <w:rPr>
              <w:noProof/>
              <w:lang w:bidi="nb-NO"/>
            </w:rPr>
            <w:t>Torsdag</w:t>
          </w:r>
        </w:p>
      </w:docPartBody>
    </w:docPart>
    <w:docPart>
      <w:docPartPr>
        <w:name w:val="F9FF4F08389D467982E0E4E4BCB892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77C4CA-8AC1-43AE-A7DA-B4A98E677E53}"/>
      </w:docPartPr>
      <w:docPartBody>
        <w:p w:rsidR="007D6B0C" w:rsidRDefault="00127ECE" w:rsidP="00127ECE">
          <w:pPr>
            <w:pStyle w:val="F9FF4F08389D467982E0E4E4BCB8929A"/>
          </w:pPr>
          <w:r w:rsidRPr="008D527A">
            <w:rPr>
              <w:noProof/>
              <w:lang w:bidi="nb-NO"/>
            </w:rPr>
            <w:t>Fredag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CE"/>
    <w:rsid w:val="00127ECE"/>
    <w:rsid w:val="002A5AFE"/>
    <w:rsid w:val="007D6B0C"/>
    <w:rsid w:val="00B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0EFFC2C3142414C8CACBDC7C79B6AD5">
    <w:name w:val="40EFFC2C3142414C8CACBDC7C79B6AD5"/>
    <w:rsid w:val="00127ECE"/>
  </w:style>
  <w:style w:type="paragraph" w:customStyle="1" w:styleId="A673386F40B74015AAD9E4336734B215">
    <w:name w:val="A673386F40B74015AAD9E4336734B215"/>
    <w:rsid w:val="00127ECE"/>
  </w:style>
  <w:style w:type="paragraph" w:customStyle="1" w:styleId="236EB0B03782468B94579ABFEC222DE6">
    <w:name w:val="236EB0B03782468B94579ABFEC222DE6"/>
    <w:rsid w:val="00127ECE"/>
  </w:style>
  <w:style w:type="paragraph" w:customStyle="1" w:styleId="A1372D37E4134B9296FD7D2953C6A894">
    <w:name w:val="A1372D37E4134B9296FD7D2953C6A894"/>
    <w:rsid w:val="00127ECE"/>
  </w:style>
  <w:style w:type="paragraph" w:customStyle="1" w:styleId="F9FF4F08389D467982E0E4E4BCB8929A">
    <w:name w:val="F9FF4F08389D467982E0E4E4BCB8929A"/>
    <w:rsid w:val="00127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Kalender for øyeblikksbilde</Template>
  <TotalTime>0</TotalTime>
  <Pages>1</Pages>
  <Words>298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2023-02-15T09:34:00Z</dcterms:created>
  <dcterms:modified xsi:type="dcterms:W3CDTF">2024-12-05T12:21:00Z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