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5258"/>
        <w:gridCol w:w="1587"/>
      </w:tblGrid>
      <w:tr w:rsidR="00A37AD2" w14:paraId="74E9D24B" w14:textId="77777777" w:rsidTr="000D5312">
        <w:trPr>
          <w:trHeight w:val="1237"/>
          <w:jc w:val="center"/>
        </w:trPr>
        <w:tc>
          <w:tcPr>
            <w:tcW w:w="1704" w:type="dxa"/>
          </w:tcPr>
          <w:p w14:paraId="6180B6F4" w14:textId="77777777" w:rsidR="00C84A63" w:rsidRDefault="00C84A63" w:rsidP="00C84A63"/>
        </w:tc>
        <w:tc>
          <w:tcPr>
            <w:tcW w:w="5418" w:type="dxa"/>
          </w:tcPr>
          <w:p w14:paraId="21F7AC39" w14:textId="77777777" w:rsidR="00C84A63" w:rsidRPr="00AC5432" w:rsidRDefault="00FB48FE" w:rsidP="00BD45E7">
            <w:pPr>
              <w:pStyle w:val="Tittel"/>
            </w:pPr>
            <w:sdt>
              <w:sdtPr>
                <w:rPr>
                  <w:rStyle w:val="TittelTegn"/>
                </w:rPr>
                <w:id w:val="-87697418"/>
                <w:placeholder>
                  <w:docPart w:val="9631E6718BFF41C49159D9DD5F62A9D5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Standardskriftforavsnitt"/>
                  <w:b/>
                  <w:bCs/>
                  <w:iCs/>
                </w:rPr>
              </w:sdtEndPr>
              <w:sdtContent>
                <w:r w:rsidR="00BD45E7" w:rsidRPr="001C6483">
                  <w:rPr>
                    <w:lang w:bidi="nb-NO"/>
                  </w:rPr>
                  <w:t>MENY</w:t>
                </w:r>
              </w:sdtContent>
            </w:sdt>
          </w:p>
        </w:tc>
        <w:tc>
          <w:tcPr>
            <w:tcW w:w="1668" w:type="dxa"/>
          </w:tcPr>
          <w:p w14:paraId="3596CAAB" w14:textId="77777777" w:rsidR="00C84A63" w:rsidRDefault="00C84A63" w:rsidP="00C84A63"/>
        </w:tc>
      </w:tr>
      <w:tr w:rsidR="00A37AD2" w14:paraId="4BBABFD3" w14:textId="77777777" w:rsidTr="000D5312">
        <w:trPr>
          <w:trHeight w:val="957"/>
          <w:jc w:val="center"/>
        </w:trPr>
        <w:tc>
          <w:tcPr>
            <w:tcW w:w="1704" w:type="dxa"/>
          </w:tcPr>
          <w:p w14:paraId="49356EB9" w14:textId="77777777" w:rsidR="00C84A63" w:rsidRDefault="00C84A63" w:rsidP="00C84A63"/>
        </w:tc>
        <w:tc>
          <w:tcPr>
            <w:tcW w:w="5418" w:type="dxa"/>
            <w:vAlign w:val="center"/>
          </w:tcPr>
          <w:p w14:paraId="21E58334" w14:textId="2B90EDA7" w:rsidR="00C84A63" w:rsidRDefault="00FB48FE" w:rsidP="00E92458">
            <w:pPr>
              <w:pStyle w:val="Undertittel"/>
              <w:jc w:val="center"/>
            </w:pPr>
            <w:r>
              <w:t>Vinter 2025</w:t>
            </w:r>
          </w:p>
        </w:tc>
        <w:tc>
          <w:tcPr>
            <w:tcW w:w="1668" w:type="dxa"/>
          </w:tcPr>
          <w:p w14:paraId="7CE72D1E" w14:textId="77777777" w:rsidR="00C84A63" w:rsidRDefault="00C84A63" w:rsidP="00C84A63"/>
        </w:tc>
      </w:tr>
      <w:tr w:rsidR="00A37AD2" w14:paraId="10E946C3" w14:textId="77777777" w:rsidTr="000D5312">
        <w:trPr>
          <w:trHeight w:val="894"/>
          <w:jc w:val="center"/>
        </w:trPr>
        <w:tc>
          <w:tcPr>
            <w:tcW w:w="1704" w:type="dxa"/>
            <w:vMerge w:val="restart"/>
          </w:tcPr>
          <w:p w14:paraId="565DD918" w14:textId="77777777" w:rsidR="00A37AD2" w:rsidRDefault="00A37AD2" w:rsidP="00C84A63"/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702EDE2A" w14:textId="77777777" w:rsidR="00E92458" w:rsidRDefault="00E92458" w:rsidP="00A37AD2">
            <w:pPr>
              <w:pStyle w:val="Overskrift1"/>
            </w:pPr>
            <w:r>
              <w:t>Mandag:</w:t>
            </w:r>
          </w:p>
          <w:p w14:paraId="695E4695" w14:textId="4CF0D5E0" w:rsidR="00A37AD2" w:rsidRDefault="00E92458" w:rsidP="00A37AD2">
            <w:pPr>
              <w:pStyle w:val="Overskrift1"/>
              <w:rPr>
                <w:b w:val="0"/>
                <w:bCs/>
                <w:i/>
                <w:iCs/>
              </w:rPr>
            </w:pPr>
            <w:r w:rsidRPr="00E92458">
              <w:rPr>
                <w:b w:val="0"/>
                <w:bCs/>
                <w:i/>
                <w:iCs/>
              </w:rPr>
              <w:t xml:space="preserve">Oddetall: </w:t>
            </w:r>
            <w:r w:rsidR="0081608E" w:rsidRPr="0081608E">
              <w:rPr>
                <w:b w:val="0"/>
                <w:bCs/>
                <w:i/>
                <w:iCs/>
              </w:rPr>
              <w:t>Smørelunsj</w:t>
            </w:r>
          </w:p>
          <w:p w14:paraId="75B0D804" w14:textId="77777777" w:rsidR="00347F22" w:rsidRPr="00347F22" w:rsidRDefault="00347F22" w:rsidP="00347F22"/>
          <w:p w14:paraId="7F6D701A" w14:textId="4DBF681F" w:rsidR="00E92458" w:rsidRPr="00E92458" w:rsidRDefault="00E92458" w:rsidP="00E92458">
            <w:pPr>
              <w:rPr>
                <w:i/>
                <w:iCs/>
              </w:rPr>
            </w:pPr>
            <w:r w:rsidRPr="00E92458">
              <w:rPr>
                <w:i/>
                <w:iCs/>
              </w:rPr>
              <w:t xml:space="preserve">                 Partall: </w:t>
            </w:r>
            <w:r w:rsidR="0081608E">
              <w:rPr>
                <w:i/>
                <w:iCs/>
              </w:rPr>
              <w:t>Smørelunsj</w:t>
            </w:r>
          </w:p>
          <w:p w14:paraId="60C6AC4D" w14:textId="0BC776F0" w:rsidR="00A37AD2" w:rsidRDefault="00A37AD2" w:rsidP="00BD45E7">
            <w:pPr>
              <w:pStyle w:val="Overskrift2"/>
            </w:pPr>
          </w:p>
        </w:tc>
        <w:tc>
          <w:tcPr>
            <w:tcW w:w="1668" w:type="dxa"/>
            <w:vMerge w:val="restart"/>
          </w:tcPr>
          <w:p w14:paraId="40CCEE93" w14:textId="77777777" w:rsidR="00A37AD2" w:rsidRDefault="00A37AD2" w:rsidP="00C84A63"/>
        </w:tc>
      </w:tr>
      <w:tr w:rsidR="00A37AD2" w14:paraId="33B5C210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604C53A5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BAAD395" w14:textId="6373D1E9" w:rsidR="00E92458" w:rsidRDefault="00E92458" w:rsidP="001C6483">
            <w:pPr>
              <w:pStyle w:val="Overskrift1"/>
            </w:pPr>
            <w:r>
              <w:t>Tirsdag</w:t>
            </w:r>
            <w:r w:rsidR="00347F22">
              <w:t>:</w:t>
            </w:r>
          </w:p>
          <w:p w14:paraId="6B31D29B" w14:textId="5FDDD764" w:rsidR="001C6483" w:rsidRPr="00347F22" w:rsidRDefault="00E92458" w:rsidP="001C6483">
            <w:pPr>
              <w:pStyle w:val="Overskrift1"/>
              <w:rPr>
                <w:b w:val="0"/>
                <w:bCs/>
                <w:i/>
                <w:iCs/>
              </w:rPr>
            </w:pPr>
            <w:r w:rsidRPr="00347F22">
              <w:rPr>
                <w:b w:val="0"/>
                <w:bCs/>
                <w:i/>
                <w:iCs/>
              </w:rPr>
              <w:t xml:space="preserve">Oddetall: </w:t>
            </w:r>
            <w:r w:rsidR="00FB48FE">
              <w:rPr>
                <w:b w:val="0"/>
                <w:bCs/>
                <w:i/>
                <w:iCs/>
              </w:rPr>
              <w:t>Yoghurt og müsli</w:t>
            </w:r>
          </w:p>
          <w:p w14:paraId="51A59399" w14:textId="77777777" w:rsidR="00E92458" w:rsidRPr="00E92458" w:rsidRDefault="00E92458" w:rsidP="00E92458"/>
          <w:p w14:paraId="71697333" w14:textId="117CE459" w:rsidR="00A37AD2" w:rsidRDefault="00E92458" w:rsidP="001C6483">
            <w:pPr>
              <w:pStyle w:val="Overskrift2"/>
            </w:pPr>
            <w:r>
              <w:t>Partall:</w:t>
            </w:r>
            <w:r w:rsidR="00347F22">
              <w:t xml:space="preserve"> </w:t>
            </w:r>
            <w:r w:rsidR="00FB48FE">
              <w:t>Yoghurt og müsli</w:t>
            </w:r>
          </w:p>
        </w:tc>
        <w:tc>
          <w:tcPr>
            <w:tcW w:w="1668" w:type="dxa"/>
            <w:vMerge/>
          </w:tcPr>
          <w:p w14:paraId="75756522" w14:textId="77777777" w:rsidR="00A37AD2" w:rsidRDefault="00A37AD2" w:rsidP="00C84A63"/>
        </w:tc>
      </w:tr>
      <w:tr w:rsidR="00A37AD2" w14:paraId="07DE8A32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5EE2AB44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38D1262C" w14:textId="6D48C077" w:rsidR="001C6483" w:rsidRDefault="00E92458" w:rsidP="001C6483">
            <w:pPr>
              <w:pStyle w:val="Overskrift1"/>
            </w:pPr>
            <w:r>
              <w:t>Onsdag</w:t>
            </w:r>
            <w:r w:rsidR="00347F22">
              <w:t>:</w:t>
            </w:r>
          </w:p>
          <w:p w14:paraId="10862995" w14:textId="77777777" w:rsidR="00347F22" w:rsidRPr="00347F22" w:rsidRDefault="00347F22" w:rsidP="00347F22"/>
          <w:p w14:paraId="7FA8BF59" w14:textId="236293DF" w:rsidR="00E92458" w:rsidRPr="00347F22" w:rsidRDefault="00E92458" w:rsidP="00E92458">
            <w:pPr>
              <w:jc w:val="center"/>
              <w:rPr>
                <w:i/>
                <w:iCs/>
              </w:rPr>
            </w:pPr>
            <w:r w:rsidRPr="00347F22">
              <w:rPr>
                <w:i/>
                <w:iCs/>
              </w:rPr>
              <w:t>Oddetall:</w:t>
            </w:r>
            <w:r w:rsidR="00347F22">
              <w:rPr>
                <w:i/>
                <w:iCs/>
              </w:rPr>
              <w:t xml:space="preserve"> </w:t>
            </w:r>
            <w:r w:rsidR="00FB48FE">
              <w:rPr>
                <w:i/>
                <w:iCs/>
              </w:rPr>
              <w:t>Lapskaus</w:t>
            </w:r>
          </w:p>
          <w:p w14:paraId="54E4EE63" w14:textId="77777777" w:rsidR="00E92458" w:rsidRPr="00347F22" w:rsidRDefault="00E92458" w:rsidP="00E92458">
            <w:pPr>
              <w:jc w:val="center"/>
              <w:rPr>
                <w:i/>
                <w:iCs/>
              </w:rPr>
            </w:pPr>
          </w:p>
          <w:p w14:paraId="4AB230FD" w14:textId="381BCCAE" w:rsidR="00A37AD2" w:rsidRDefault="00E92458" w:rsidP="00E92458">
            <w:pPr>
              <w:jc w:val="center"/>
            </w:pPr>
            <w:r w:rsidRPr="00347F22">
              <w:rPr>
                <w:i/>
                <w:iCs/>
              </w:rPr>
              <w:t xml:space="preserve">Partall: </w:t>
            </w:r>
            <w:r w:rsidR="00FB48FE">
              <w:rPr>
                <w:i/>
                <w:iCs/>
              </w:rPr>
              <w:t>Fiskepinner</w:t>
            </w:r>
            <w:r w:rsidRPr="00347F22">
              <w:rPr>
                <w:i/>
                <w:iCs/>
              </w:rPr>
              <w:t xml:space="preserve"> med stappe</w:t>
            </w:r>
          </w:p>
        </w:tc>
        <w:tc>
          <w:tcPr>
            <w:tcW w:w="1668" w:type="dxa"/>
            <w:vMerge/>
          </w:tcPr>
          <w:p w14:paraId="310E2CEF" w14:textId="77777777" w:rsidR="00A37AD2" w:rsidRDefault="00A37AD2" w:rsidP="00C84A63"/>
        </w:tc>
      </w:tr>
      <w:tr w:rsidR="00A37AD2" w14:paraId="10E831D5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7F684A92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F01BBE6" w14:textId="5F7E67E2" w:rsidR="001C6483" w:rsidRDefault="00E92458" w:rsidP="001C6483">
            <w:pPr>
              <w:pStyle w:val="Overskrift1"/>
            </w:pPr>
            <w:r>
              <w:t>Torsdag</w:t>
            </w:r>
          </w:p>
          <w:p w14:paraId="4560750B" w14:textId="77777777" w:rsidR="00347F22" w:rsidRPr="00347F22" w:rsidRDefault="00347F22" w:rsidP="00347F22"/>
          <w:p w14:paraId="7B44AC76" w14:textId="77777777" w:rsidR="00E92458" w:rsidRDefault="00E92458" w:rsidP="00E92458">
            <w:pPr>
              <w:pStyle w:val="Overskrift2"/>
            </w:pPr>
            <w:r w:rsidRPr="00E92458">
              <w:t xml:space="preserve">Oddetall: Smørelunsj </w:t>
            </w:r>
          </w:p>
          <w:p w14:paraId="3052BD77" w14:textId="5B1CCF2C" w:rsidR="00E92458" w:rsidRPr="00E92458" w:rsidRDefault="00E92458" w:rsidP="00E92458">
            <w:pPr>
              <w:pStyle w:val="Overskrift2"/>
            </w:pPr>
            <w:r w:rsidRPr="00E92458">
              <w:t>Partall: smørelunsj</w:t>
            </w:r>
          </w:p>
          <w:p w14:paraId="60923FF1" w14:textId="59159A43" w:rsidR="00E92458" w:rsidRPr="00E92458" w:rsidRDefault="00E92458" w:rsidP="00E92458">
            <w:pPr>
              <w:jc w:val="center"/>
            </w:pPr>
          </w:p>
        </w:tc>
        <w:tc>
          <w:tcPr>
            <w:tcW w:w="1668" w:type="dxa"/>
            <w:vMerge/>
          </w:tcPr>
          <w:p w14:paraId="65ABF523" w14:textId="77777777" w:rsidR="00A37AD2" w:rsidRDefault="00A37AD2" w:rsidP="00C84A63"/>
        </w:tc>
      </w:tr>
      <w:tr w:rsidR="00A37AD2" w14:paraId="04F09328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36CC845B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EFE77F0" w14:textId="6427750B" w:rsidR="001C6483" w:rsidRDefault="00E92458" w:rsidP="001C6483">
            <w:pPr>
              <w:pStyle w:val="Overskrift1"/>
            </w:pPr>
            <w:r>
              <w:t>Fredag</w:t>
            </w:r>
          </w:p>
          <w:p w14:paraId="0F794E27" w14:textId="77777777" w:rsidR="00347F22" w:rsidRPr="00347F22" w:rsidRDefault="00347F22" w:rsidP="00347F22"/>
          <w:p w14:paraId="3F506249" w14:textId="33C73F17" w:rsidR="00E92458" w:rsidRDefault="00E92458" w:rsidP="001C6483">
            <w:pPr>
              <w:pStyle w:val="Overskrift2"/>
            </w:pPr>
            <w:r>
              <w:t>Oddetall: S</w:t>
            </w:r>
            <w:r w:rsidR="00543C78">
              <w:t>m</w:t>
            </w:r>
            <w:r>
              <w:t xml:space="preserve">ørelunsj </w:t>
            </w:r>
          </w:p>
          <w:p w14:paraId="634C2D11" w14:textId="59DAF0AF" w:rsidR="00A37AD2" w:rsidRDefault="00E92458" w:rsidP="001C6483">
            <w:pPr>
              <w:pStyle w:val="Overskrift2"/>
            </w:pPr>
            <w:r>
              <w:t>Partall: smørelunsj</w:t>
            </w:r>
          </w:p>
        </w:tc>
        <w:tc>
          <w:tcPr>
            <w:tcW w:w="1668" w:type="dxa"/>
            <w:vMerge/>
          </w:tcPr>
          <w:p w14:paraId="7C69E12E" w14:textId="77777777" w:rsidR="00A37AD2" w:rsidRDefault="00A37AD2" w:rsidP="00C84A63"/>
        </w:tc>
      </w:tr>
      <w:tr w:rsidR="00A37AD2" w14:paraId="74A5E4CE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1C4A194F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2C105102" w14:textId="581C28E0" w:rsidR="00A37AD2" w:rsidRDefault="00A37AD2" w:rsidP="001C6483">
            <w:pPr>
              <w:pStyle w:val="Overskrift2"/>
            </w:pPr>
          </w:p>
        </w:tc>
        <w:tc>
          <w:tcPr>
            <w:tcW w:w="1668" w:type="dxa"/>
            <w:vMerge/>
          </w:tcPr>
          <w:p w14:paraId="09008974" w14:textId="77777777" w:rsidR="00A37AD2" w:rsidRDefault="00A37AD2" w:rsidP="00C84A63"/>
        </w:tc>
      </w:tr>
    </w:tbl>
    <w:p w14:paraId="1B479F7C" w14:textId="77777777" w:rsidR="005C17F4" w:rsidRDefault="005C17F4" w:rsidP="00A37AD2"/>
    <w:sectPr w:rsidR="005C17F4" w:rsidSect="0017594F">
      <w:headerReference w:type="default" r:id="rId9"/>
      <w:type w:val="continuous"/>
      <w:pgSz w:w="11906" w:h="16838" w:code="9"/>
      <w:pgMar w:top="780" w:right="1720" w:bottom="280" w:left="1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41B9" w14:textId="77777777" w:rsidR="00E92458" w:rsidRDefault="00E92458" w:rsidP="00EA7504">
      <w:r>
        <w:separator/>
      </w:r>
    </w:p>
  </w:endnote>
  <w:endnote w:type="continuationSeparator" w:id="0">
    <w:p w14:paraId="4915DE53" w14:textId="77777777" w:rsidR="00E92458" w:rsidRDefault="00E92458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4C02" w14:textId="77777777" w:rsidR="00E92458" w:rsidRDefault="00E92458" w:rsidP="00EA7504">
      <w:r>
        <w:separator/>
      </w:r>
    </w:p>
  </w:footnote>
  <w:footnote w:type="continuationSeparator" w:id="0">
    <w:p w14:paraId="59C38CF5" w14:textId="77777777" w:rsidR="00E92458" w:rsidRDefault="00E92458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249" w14:textId="77777777" w:rsidR="00EA7504" w:rsidRDefault="00C84A63">
    <w:pPr>
      <w:pStyle w:val="Topptekst"/>
    </w:pPr>
    <w:r w:rsidRPr="00C84A63">
      <w:rPr>
        <w:noProof/>
        <w:lang w:bidi="nb-N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826E5F6" wp14:editId="5750B6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4123" cy="10069027"/>
              <wp:effectExtent l="0" t="0" r="0" b="0"/>
              <wp:wrapNone/>
              <wp:docPr id="2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Figur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Figur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Figur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Figur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Figur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Figur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Figur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Figur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Figur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Figur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Figur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Figur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Figur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Figur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Figur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Figur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uppe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ktangel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ktangel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ktangel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Figur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j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j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Figur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Figur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j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j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j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Figur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Figur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Figur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Figur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Figur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Figur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Figur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Figur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Figur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Figur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Figur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Figur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Figur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7DC28A77" id="Gruppe 1" o:spid="_x0000_s1026" alt="&quot;&quot;" style="position:absolute;margin-left:0;margin-top:0;width:612.9pt;height:792.85pt;z-index:-251658240;mso-width-percent:1001;mso-height-percent:1002;mso-position-horizontal:center;mso-position-horizontal-relative:page;mso-position-vertical:center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">
              <v:shape id="Figur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Figur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Figur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Figur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Figur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Figur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Figur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Figur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Figur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Figur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Figur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Figur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Figur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Figur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Figur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Figur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uppe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ktangel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ktangel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ktangel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Figur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j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j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Figur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Figur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j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j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j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Figur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Figur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Figur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Figur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Figur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Figur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Figur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Figur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Figur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Figur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Figur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Figur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Figur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58"/>
    <w:rsid w:val="00012C6F"/>
    <w:rsid w:val="00091780"/>
    <w:rsid w:val="000A5F0C"/>
    <w:rsid w:val="000D5312"/>
    <w:rsid w:val="0010018F"/>
    <w:rsid w:val="0017594F"/>
    <w:rsid w:val="001C6483"/>
    <w:rsid w:val="001D6157"/>
    <w:rsid w:val="00347F22"/>
    <w:rsid w:val="00354479"/>
    <w:rsid w:val="00483715"/>
    <w:rsid w:val="0053009F"/>
    <w:rsid w:val="00543C78"/>
    <w:rsid w:val="005440EE"/>
    <w:rsid w:val="005C17F4"/>
    <w:rsid w:val="006A53E6"/>
    <w:rsid w:val="00726205"/>
    <w:rsid w:val="00794733"/>
    <w:rsid w:val="0081608E"/>
    <w:rsid w:val="00826955"/>
    <w:rsid w:val="008E44DB"/>
    <w:rsid w:val="008E637A"/>
    <w:rsid w:val="00A37AD2"/>
    <w:rsid w:val="00AC5432"/>
    <w:rsid w:val="00AF6E34"/>
    <w:rsid w:val="00B1319A"/>
    <w:rsid w:val="00B76DD1"/>
    <w:rsid w:val="00BB41D3"/>
    <w:rsid w:val="00BD45E7"/>
    <w:rsid w:val="00C25E29"/>
    <w:rsid w:val="00C60894"/>
    <w:rsid w:val="00C84A63"/>
    <w:rsid w:val="00CA2A98"/>
    <w:rsid w:val="00D11669"/>
    <w:rsid w:val="00D5294C"/>
    <w:rsid w:val="00D94ED9"/>
    <w:rsid w:val="00DF489F"/>
    <w:rsid w:val="00DF7A8B"/>
    <w:rsid w:val="00E92458"/>
    <w:rsid w:val="00EA7504"/>
    <w:rsid w:val="00ED4B80"/>
    <w:rsid w:val="00F440CF"/>
    <w:rsid w:val="00F64AAE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246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Overskrift2">
    <w:name w:val="heading 2"/>
    <w:basedOn w:val="Normal"/>
    <w:next w:val="Normal"/>
    <w:link w:val="Overskrift2Tegn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9"/>
    <w:semiHidden/>
    <w:rPr>
      <w:i/>
      <w:iCs/>
      <w:szCs w:val="28"/>
    </w:rPr>
  </w:style>
  <w:style w:type="character" w:customStyle="1" w:styleId="BrdtekstTegn">
    <w:name w:val="Brødtekst Tegn"/>
    <w:basedOn w:val="Standardskriftforavsnitt"/>
    <w:link w:val="Brdteks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eavsnitt">
    <w:name w:val="List Paragraph"/>
    <w:basedOn w:val="Normal"/>
    <w:uiPriority w:val="2"/>
    <w:semiHidden/>
    <w:rPr>
      <w:sz w:val="24"/>
      <w:szCs w:val="24"/>
    </w:rPr>
  </w:style>
  <w:style w:type="paragraph" w:customStyle="1" w:styleId="Tabellavsnitt">
    <w:name w:val="Tabellavsnitt"/>
    <w:basedOn w:val="Normal"/>
    <w:uiPriority w:val="31"/>
    <w:semiHidden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C5432"/>
    <w:rPr>
      <w:color w:val="000000" w:themeColor="text1"/>
      <w:sz w:val="28"/>
      <w:szCs w:val="22"/>
    </w:rPr>
  </w:style>
  <w:style w:type="paragraph" w:styleId="Bunntekst">
    <w:name w:val="footer"/>
    <w:basedOn w:val="Normal"/>
    <w:link w:val="BunntekstTegn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C5432"/>
    <w:rPr>
      <w:color w:val="000000" w:themeColor="text1"/>
      <w:sz w:val="28"/>
      <w:szCs w:val="22"/>
    </w:rPr>
  </w:style>
  <w:style w:type="paragraph" w:styleId="Tittel">
    <w:name w:val="Title"/>
    <w:basedOn w:val="Normal"/>
    <w:next w:val="Normal"/>
    <w:link w:val="TittelTegn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telTegn">
    <w:name w:val="Tittel Tegn"/>
    <w:basedOn w:val="Standardskriftforavsnitt"/>
    <w:link w:val="Tittel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ellrutenett">
    <w:name w:val="Table Grid"/>
    <w:basedOn w:val="Vanligtabel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ssholdertekst">
    <w:name w:val="Placeholder Text"/>
    <w:basedOn w:val="Standardskriftforavsnit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413\AppData\Roaming\Microsoft\Templates\Retro-me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31E6718BFF41C49159D9DD5F62A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1F07E7-C76B-443C-91D8-AFC0127AC6F5}"/>
      </w:docPartPr>
      <w:docPartBody>
        <w:p w:rsidR="00ED2803" w:rsidRDefault="00ED2803">
          <w:pPr>
            <w:pStyle w:val="9631E6718BFF41C49159D9DD5F62A9D5"/>
          </w:pPr>
          <w:r w:rsidRPr="001C6483">
            <w:rPr>
              <w:lang w:bidi="nb-NO"/>
            </w:rPr>
            <w:t>MENY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03"/>
    <w:rsid w:val="00C25E29"/>
    <w:rsid w:val="00CA2A98"/>
    <w:rsid w:val="00ED2803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631E6718BFF41C49159D9DD5F62A9D5">
    <w:name w:val="9631E6718BFF41C49159D9DD5F62A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108A748-92F0-437F-B52E-BE7A9EE23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CA2E0-6989-4CEB-AF63-84E70709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EC82F-1CF1-419F-8D86-A75C65DB8E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Retro-meny</Template>
  <TotalTime>0</TotalTime>
  <Pages>2</Pages>
  <Words>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2025-01-02T10:16:00Z</dcterms:created>
  <dcterms:modified xsi:type="dcterms:W3CDTF">2025-01-02T10:16:00Z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