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4A4F" w14:textId="77777777" w:rsidR="004C45A4" w:rsidRPr="0039149D" w:rsidRDefault="0025326A" w:rsidP="00591A4B">
      <w:pPr>
        <w:pStyle w:val="Overskrift1"/>
        <w:rPr>
          <w:b/>
          <w:bCs/>
          <w:color w:val="auto"/>
        </w:rPr>
      </w:pPr>
      <w:r w:rsidRPr="0039149D">
        <w:rPr>
          <w:b/>
          <w:bCs/>
          <w:color w:val="auto"/>
        </w:rPr>
        <w:t xml:space="preserve">FDV </w:t>
      </w:r>
      <w:r w:rsidR="00BD559B">
        <w:rPr>
          <w:b/>
          <w:bCs/>
          <w:color w:val="auto"/>
        </w:rPr>
        <w:t>–</w:t>
      </w:r>
      <w:r w:rsidRPr="0039149D">
        <w:rPr>
          <w:b/>
          <w:bCs/>
          <w:color w:val="auto"/>
        </w:rPr>
        <w:t xml:space="preserve"> p</w:t>
      </w:r>
      <w:r w:rsidR="00AF7CE7" w:rsidRPr="0039149D">
        <w:rPr>
          <w:b/>
          <w:bCs/>
          <w:color w:val="auto"/>
        </w:rPr>
        <w:t>rosjektbeskrivelse</w:t>
      </w:r>
      <w:r w:rsidR="00BD559B">
        <w:rPr>
          <w:b/>
          <w:bCs/>
          <w:color w:val="auto"/>
        </w:rPr>
        <w:t xml:space="preserve"> EBE</w:t>
      </w:r>
      <w:r w:rsidR="002B0EA2" w:rsidRPr="0039149D">
        <w:rPr>
          <w:b/>
          <w:bCs/>
          <w:color w:val="auto"/>
        </w:rPr>
        <w:t xml:space="preserve">: </w:t>
      </w:r>
      <w:r w:rsidR="004874B8" w:rsidRPr="0039149D">
        <w:rPr>
          <w:b/>
          <w:bCs/>
          <w:color w:val="auto"/>
        </w:rPr>
        <w:t xml:space="preserve">Eiendommens navn – </w:t>
      </w:r>
      <w:r w:rsidR="005F319A" w:rsidRPr="0039149D">
        <w:rPr>
          <w:b/>
          <w:bCs/>
          <w:color w:val="auto"/>
        </w:rPr>
        <w:t>prosjektnavn</w:t>
      </w:r>
    </w:p>
    <w:p w14:paraId="0DBF9B75" w14:textId="77777777" w:rsidR="00AF7CE7" w:rsidRPr="00052DCD" w:rsidRDefault="007F19ED" w:rsidP="00591A4B">
      <w:pPr>
        <w:pStyle w:val="Overskrift2"/>
      </w:pPr>
      <w:proofErr w:type="spellStart"/>
      <w:r w:rsidRPr="00052DCD">
        <w:t>Prosjektnr</w:t>
      </w:r>
      <w:proofErr w:type="spellEnd"/>
      <w:r w:rsidRPr="00052DCD">
        <w:t>:</w:t>
      </w:r>
      <w:proofErr w:type="gramStart"/>
      <w:r w:rsidRPr="00052DCD">
        <w:t xml:space="preserve"> </w:t>
      </w:r>
      <w:r w:rsidR="002112AB" w:rsidRPr="00052DCD">
        <w:t>……….</w:t>
      </w:r>
      <w:proofErr w:type="gramEnd"/>
      <w:r w:rsidR="002112AB" w:rsidRPr="00052DCD">
        <w:t>.</w:t>
      </w:r>
      <w:r w:rsidR="00EC7C32" w:rsidRPr="00052DCD">
        <w:tab/>
      </w:r>
      <w:r w:rsidR="00EC7C32" w:rsidRPr="00052DCD">
        <w:tab/>
      </w:r>
      <w:proofErr w:type="gramStart"/>
      <w:r w:rsidR="00EC7C32" w:rsidRPr="00052DCD">
        <w:t>Årstall:</w:t>
      </w:r>
      <w:r w:rsidR="002112AB" w:rsidRPr="00052DCD">
        <w:t>…</w:t>
      </w:r>
      <w:proofErr w:type="gramEnd"/>
      <w:r w:rsidR="002112AB" w:rsidRPr="00052DCD">
        <w:t>………..</w:t>
      </w:r>
      <w:r w:rsidR="00702D00">
        <w:tab/>
      </w:r>
      <w:proofErr w:type="spellStart"/>
      <w:proofErr w:type="gramStart"/>
      <w:r w:rsidR="00702D00">
        <w:t>Byggnavn</w:t>
      </w:r>
      <w:proofErr w:type="spellEnd"/>
      <w:r w:rsidR="00702D00">
        <w:t>:…</w:t>
      </w:r>
      <w:proofErr w:type="gramEnd"/>
      <w:r w:rsidR="00702D00">
        <w:t>……….</w:t>
      </w:r>
    </w:p>
    <w:p w14:paraId="0ABB9A91" w14:textId="77777777" w:rsidR="007F19ED" w:rsidRDefault="007F19ED" w:rsidP="00AF7CE7">
      <w:pPr>
        <w:spacing w:after="0" w:line="240" w:lineRule="auto"/>
        <w:rPr>
          <w:b/>
          <w:bCs/>
        </w:rPr>
      </w:pPr>
    </w:p>
    <w:p w14:paraId="5A2575F4" w14:textId="77777777" w:rsidR="001D0F35" w:rsidRDefault="001D0F35" w:rsidP="00591A4B">
      <w:pPr>
        <w:pStyle w:val="Overskrift2"/>
        <w:numPr>
          <w:ilvl w:val="0"/>
          <w:numId w:val="4"/>
        </w:numPr>
      </w:pPr>
      <w:r w:rsidRPr="002112AB">
        <w:t>Nøkkelinfo</w:t>
      </w:r>
    </w:p>
    <w:tbl>
      <w:tblPr>
        <w:tblStyle w:val="Tabellrutenett"/>
        <w:tblW w:w="9923" w:type="dxa"/>
        <w:tblInd w:w="-289" w:type="dxa"/>
        <w:tblLook w:val="04A0" w:firstRow="1" w:lastRow="0" w:firstColumn="1" w:lastColumn="0" w:noHBand="0" w:noVBand="1"/>
      </w:tblPr>
      <w:tblGrid>
        <w:gridCol w:w="2554"/>
        <w:gridCol w:w="2692"/>
        <w:gridCol w:w="1839"/>
        <w:gridCol w:w="2838"/>
      </w:tblGrid>
      <w:tr w:rsidR="00702D00" w14:paraId="5252AAE2" w14:textId="77777777" w:rsidTr="00702D00">
        <w:tc>
          <w:tcPr>
            <w:tcW w:w="2554" w:type="dxa"/>
          </w:tcPr>
          <w:p w14:paraId="6A2B0434" w14:textId="77777777" w:rsidR="00702D00" w:rsidRPr="00702D00" w:rsidRDefault="00702D00" w:rsidP="00702D00">
            <w:pPr>
              <w:jc w:val="right"/>
            </w:pPr>
            <w:proofErr w:type="spellStart"/>
            <w:r w:rsidRPr="00702D00">
              <w:rPr>
                <w:sz w:val="24"/>
                <w:szCs w:val="24"/>
              </w:rPr>
              <w:t>Eiendomsnr</w:t>
            </w:r>
            <w:proofErr w:type="spellEnd"/>
            <w:r w:rsidRPr="00702D00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</w:tcPr>
          <w:p w14:paraId="0F4D34AE" w14:textId="77777777" w:rsidR="00702D00" w:rsidRDefault="00702D00" w:rsidP="00702D00">
            <w:pPr>
              <w:jc w:val="center"/>
            </w:pPr>
            <w:r w:rsidRPr="005C1126">
              <w:rPr>
                <w:b/>
                <w:bCs/>
                <w:sz w:val="24"/>
                <w:szCs w:val="24"/>
              </w:rPr>
              <w:t>EEEE</w:t>
            </w:r>
          </w:p>
        </w:tc>
        <w:tc>
          <w:tcPr>
            <w:tcW w:w="1839" w:type="dxa"/>
          </w:tcPr>
          <w:p w14:paraId="1FEABF5F" w14:textId="77777777" w:rsidR="00702D00" w:rsidRPr="00702D00" w:rsidRDefault="00702D00" w:rsidP="00702D00">
            <w:pPr>
              <w:jc w:val="right"/>
            </w:pPr>
            <w:proofErr w:type="spellStart"/>
            <w:r w:rsidRPr="00702D00">
              <w:rPr>
                <w:sz w:val="24"/>
                <w:szCs w:val="24"/>
              </w:rPr>
              <w:t>Byggnr</w:t>
            </w:r>
            <w:proofErr w:type="spellEnd"/>
            <w:r w:rsidRPr="00702D00">
              <w:rPr>
                <w:sz w:val="24"/>
                <w:szCs w:val="24"/>
              </w:rPr>
              <w:t>:</w:t>
            </w:r>
          </w:p>
        </w:tc>
        <w:tc>
          <w:tcPr>
            <w:tcW w:w="2838" w:type="dxa"/>
          </w:tcPr>
          <w:p w14:paraId="0BBC4FEB" w14:textId="77777777" w:rsidR="00702D00" w:rsidRDefault="00702D00" w:rsidP="00702D00">
            <w:pPr>
              <w:jc w:val="center"/>
            </w:pPr>
            <w:r w:rsidRPr="005C1126">
              <w:rPr>
                <w:b/>
                <w:bCs/>
                <w:sz w:val="24"/>
                <w:szCs w:val="24"/>
              </w:rPr>
              <w:t>BB</w:t>
            </w:r>
          </w:p>
        </w:tc>
      </w:tr>
      <w:tr w:rsidR="00702D00" w14:paraId="57C8AC5C" w14:textId="77777777" w:rsidTr="00702D00">
        <w:tc>
          <w:tcPr>
            <w:tcW w:w="2554" w:type="dxa"/>
          </w:tcPr>
          <w:p w14:paraId="48728900" w14:textId="77777777" w:rsidR="00702D00" w:rsidRPr="00702D00" w:rsidRDefault="00702D00" w:rsidP="00702D00">
            <w:pPr>
              <w:jc w:val="right"/>
            </w:pPr>
            <w:r w:rsidRPr="00702D00">
              <w:rPr>
                <w:sz w:val="24"/>
                <w:szCs w:val="24"/>
              </w:rPr>
              <w:t>Prosjektleder:</w:t>
            </w:r>
          </w:p>
        </w:tc>
        <w:tc>
          <w:tcPr>
            <w:tcW w:w="2692" w:type="dxa"/>
          </w:tcPr>
          <w:p w14:paraId="6CFEAA3A" w14:textId="77777777" w:rsidR="00702D00" w:rsidRDefault="00702D00" w:rsidP="00702D00">
            <w:pPr>
              <w:jc w:val="center"/>
            </w:pPr>
            <w:r w:rsidRPr="005C1126">
              <w:rPr>
                <w:b/>
                <w:bCs/>
                <w:sz w:val="24"/>
                <w:szCs w:val="24"/>
              </w:rPr>
              <w:t>Fornavn Etternavn</w:t>
            </w:r>
          </w:p>
        </w:tc>
        <w:tc>
          <w:tcPr>
            <w:tcW w:w="1839" w:type="dxa"/>
          </w:tcPr>
          <w:p w14:paraId="00D55C20" w14:textId="77777777" w:rsidR="00702D00" w:rsidRPr="00702D00" w:rsidRDefault="00702D00" w:rsidP="00702D00">
            <w:pPr>
              <w:jc w:val="right"/>
            </w:pPr>
            <w:r w:rsidRPr="00702D00">
              <w:rPr>
                <w:sz w:val="24"/>
                <w:szCs w:val="24"/>
              </w:rPr>
              <w:t>Prosjekteier:</w:t>
            </w:r>
          </w:p>
        </w:tc>
        <w:tc>
          <w:tcPr>
            <w:tcW w:w="2838" w:type="dxa"/>
          </w:tcPr>
          <w:p w14:paraId="143BDE37" w14:textId="77777777" w:rsidR="00702D00" w:rsidRDefault="00702D00" w:rsidP="00702D00">
            <w:pPr>
              <w:jc w:val="center"/>
            </w:pPr>
            <w:r w:rsidRPr="005C1126">
              <w:rPr>
                <w:b/>
                <w:bCs/>
                <w:sz w:val="24"/>
                <w:szCs w:val="24"/>
              </w:rPr>
              <w:t>Fornavn Etternavn</w:t>
            </w:r>
          </w:p>
        </w:tc>
      </w:tr>
      <w:tr w:rsidR="00702D00" w14:paraId="3A5A4E76" w14:textId="77777777" w:rsidTr="00702D00">
        <w:tc>
          <w:tcPr>
            <w:tcW w:w="2554" w:type="dxa"/>
          </w:tcPr>
          <w:p w14:paraId="48893C98" w14:textId="77777777" w:rsidR="00702D00" w:rsidRPr="00702D00" w:rsidRDefault="00702D00" w:rsidP="00702D00">
            <w:pPr>
              <w:jc w:val="right"/>
            </w:pPr>
            <w:r w:rsidRPr="00702D00">
              <w:rPr>
                <w:sz w:val="24"/>
                <w:szCs w:val="24"/>
              </w:rPr>
              <w:t>Prosjektstart:</w:t>
            </w:r>
          </w:p>
        </w:tc>
        <w:tc>
          <w:tcPr>
            <w:tcW w:w="2692" w:type="dxa"/>
          </w:tcPr>
          <w:p w14:paraId="53E67C6B" w14:textId="77777777" w:rsidR="00702D00" w:rsidRDefault="00702D00" w:rsidP="00702D00">
            <w:pPr>
              <w:jc w:val="center"/>
            </w:pPr>
            <w:proofErr w:type="spellStart"/>
            <w:proofErr w:type="gramStart"/>
            <w:r w:rsidRPr="005C1126">
              <w:rPr>
                <w:b/>
                <w:bCs/>
                <w:sz w:val="24"/>
                <w:szCs w:val="24"/>
              </w:rPr>
              <w:t>dd.mm.åååå</w:t>
            </w:r>
            <w:proofErr w:type="spellEnd"/>
            <w:proofErr w:type="gramEnd"/>
          </w:p>
        </w:tc>
        <w:tc>
          <w:tcPr>
            <w:tcW w:w="1839" w:type="dxa"/>
          </w:tcPr>
          <w:p w14:paraId="4C3FEF9C" w14:textId="77777777" w:rsidR="00702D00" w:rsidRPr="00702D00" w:rsidRDefault="00702D00" w:rsidP="00702D00">
            <w:pPr>
              <w:jc w:val="right"/>
            </w:pPr>
            <w:r w:rsidRPr="00702D00">
              <w:rPr>
                <w:sz w:val="24"/>
                <w:szCs w:val="24"/>
              </w:rPr>
              <w:t>Prosjektslutt:</w:t>
            </w:r>
          </w:p>
        </w:tc>
        <w:tc>
          <w:tcPr>
            <w:tcW w:w="2838" w:type="dxa"/>
          </w:tcPr>
          <w:p w14:paraId="4BD80C3D" w14:textId="77777777" w:rsidR="00702D00" w:rsidRDefault="00702D00" w:rsidP="00702D00">
            <w:pPr>
              <w:jc w:val="center"/>
            </w:pPr>
            <w:proofErr w:type="spellStart"/>
            <w:proofErr w:type="gramStart"/>
            <w:r w:rsidRPr="005C1126">
              <w:rPr>
                <w:b/>
                <w:bCs/>
                <w:sz w:val="24"/>
                <w:szCs w:val="24"/>
              </w:rPr>
              <w:t>dd.mm.åååå</w:t>
            </w:r>
            <w:proofErr w:type="spellEnd"/>
            <w:proofErr w:type="gramEnd"/>
          </w:p>
        </w:tc>
      </w:tr>
      <w:tr w:rsidR="00702D00" w14:paraId="5B950769" w14:textId="77777777" w:rsidTr="00702D00">
        <w:tc>
          <w:tcPr>
            <w:tcW w:w="2554" w:type="dxa"/>
          </w:tcPr>
          <w:p w14:paraId="3580D797" w14:textId="77777777" w:rsidR="00702D00" w:rsidRPr="00702D00" w:rsidRDefault="00702D00" w:rsidP="00702D00">
            <w:pPr>
              <w:jc w:val="right"/>
            </w:pPr>
            <w:proofErr w:type="spellStart"/>
            <w:r w:rsidRPr="00702D00">
              <w:rPr>
                <w:sz w:val="24"/>
                <w:szCs w:val="24"/>
              </w:rPr>
              <w:t>Prosjektostnad</w:t>
            </w:r>
            <w:proofErr w:type="spellEnd"/>
            <w:r w:rsidRPr="00702D00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</w:tcPr>
          <w:p w14:paraId="2ADB83B7" w14:textId="77777777" w:rsidR="00702D00" w:rsidRDefault="00702D00" w:rsidP="00702D00">
            <w:pPr>
              <w:jc w:val="center"/>
            </w:pPr>
            <w:r w:rsidRPr="005C1126">
              <w:rPr>
                <w:b/>
                <w:bCs/>
                <w:sz w:val="24"/>
                <w:szCs w:val="24"/>
              </w:rPr>
              <w:t xml:space="preserve">eks. </w:t>
            </w:r>
            <w:proofErr w:type="spellStart"/>
            <w:r w:rsidRPr="005C1126">
              <w:rPr>
                <w:b/>
                <w:bCs/>
                <w:sz w:val="24"/>
                <w:szCs w:val="24"/>
              </w:rPr>
              <w:t>mva</w:t>
            </w:r>
            <w:proofErr w:type="spellEnd"/>
          </w:p>
        </w:tc>
        <w:tc>
          <w:tcPr>
            <w:tcW w:w="1839" w:type="dxa"/>
          </w:tcPr>
          <w:p w14:paraId="4258BE60" w14:textId="77777777" w:rsidR="00702D00" w:rsidRPr="00702D00" w:rsidRDefault="00702D00" w:rsidP="00702D00">
            <w:pPr>
              <w:jc w:val="right"/>
            </w:pPr>
            <w:r w:rsidRPr="00702D00">
              <w:rPr>
                <w:sz w:val="24"/>
                <w:szCs w:val="24"/>
              </w:rPr>
              <w:t>Nøkkeltall:</w:t>
            </w:r>
          </w:p>
        </w:tc>
        <w:tc>
          <w:tcPr>
            <w:tcW w:w="2838" w:type="dxa"/>
          </w:tcPr>
          <w:p w14:paraId="618C39DF" w14:textId="77777777" w:rsidR="00702D00" w:rsidRDefault="00702D00" w:rsidP="00702D00">
            <w:pPr>
              <w:jc w:val="center"/>
            </w:pPr>
            <w:r w:rsidRPr="005C1126">
              <w:rPr>
                <w:b/>
                <w:bCs/>
                <w:sz w:val="24"/>
                <w:szCs w:val="24"/>
              </w:rPr>
              <w:t xml:space="preserve">Kr/m2 eks </w:t>
            </w:r>
            <w:proofErr w:type="spellStart"/>
            <w:r w:rsidRPr="005C1126">
              <w:rPr>
                <w:b/>
                <w:bCs/>
                <w:sz w:val="24"/>
                <w:szCs w:val="24"/>
              </w:rPr>
              <w:t>mva</w:t>
            </w:r>
            <w:proofErr w:type="spellEnd"/>
          </w:p>
        </w:tc>
      </w:tr>
      <w:tr w:rsidR="00702D00" w14:paraId="46C97DD2" w14:textId="77777777" w:rsidTr="00702D00">
        <w:tc>
          <w:tcPr>
            <w:tcW w:w="2554" w:type="dxa"/>
          </w:tcPr>
          <w:p w14:paraId="7F4A3A75" w14:textId="77777777" w:rsidR="00702D00" w:rsidRPr="00702D00" w:rsidRDefault="00702D00" w:rsidP="00702D00">
            <w:pPr>
              <w:jc w:val="right"/>
            </w:pPr>
            <w:r w:rsidRPr="00702D00">
              <w:rPr>
                <w:sz w:val="24"/>
                <w:szCs w:val="24"/>
              </w:rPr>
              <w:t>Prosjekttype:</w:t>
            </w:r>
          </w:p>
        </w:tc>
        <w:tc>
          <w:tcPr>
            <w:tcW w:w="2692" w:type="dxa"/>
          </w:tcPr>
          <w:p w14:paraId="5DB1893F" w14:textId="77777777" w:rsidR="00702D00" w:rsidRDefault="00702D00" w:rsidP="00702D00">
            <w:pPr>
              <w:jc w:val="center"/>
            </w:pPr>
            <w:r w:rsidRPr="005C1126">
              <w:rPr>
                <w:b/>
                <w:bCs/>
                <w:sz w:val="24"/>
                <w:szCs w:val="24"/>
              </w:rPr>
              <w:t>Vedlikehold/ investering</w:t>
            </w:r>
          </w:p>
        </w:tc>
        <w:tc>
          <w:tcPr>
            <w:tcW w:w="1839" w:type="dxa"/>
          </w:tcPr>
          <w:p w14:paraId="7EEB21B4" w14:textId="77777777" w:rsidR="00702D00" w:rsidRPr="00702D00" w:rsidRDefault="00702D00" w:rsidP="00702D00">
            <w:pPr>
              <w:jc w:val="right"/>
            </w:pPr>
          </w:p>
        </w:tc>
        <w:tc>
          <w:tcPr>
            <w:tcW w:w="2838" w:type="dxa"/>
          </w:tcPr>
          <w:p w14:paraId="1D790535" w14:textId="77777777" w:rsidR="00702D00" w:rsidRDefault="00702D00" w:rsidP="00702D00">
            <w:pPr>
              <w:jc w:val="center"/>
            </w:pPr>
          </w:p>
        </w:tc>
      </w:tr>
    </w:tbl>
    <w:p w14:paraId="3AECCAA4" w14:textId="77777777" w:rsidR="00834B47" w:rsidRDefault="00834B47" w:rsidP="00AF7CE7">
      <w:pPr>
        <w:spacing w:after="0" w:line="240" w:lineRule="auto"/>
      </w:pPr>
    </w:p>
    <w:p w14:paraId="2926B7E4" w14:textId="77777777" w:rsidR="006B0565" w:rsidRPr="0075557D" w:rsidRDefault="006B0565" w:rsidP="00591A4B">
      <w:pPr>
        <w:pStyle w:val="Overskrift2"/>
        <w:numPr>
          <w:ilvl w:val="0"/>
          <w:numId w:val="4"/>
        </w:numPr>
      </w:pPr>
      <w:r w:rsidRPr="0075557D">
        <w:t>Orienteringsbeskrivelse</w:t>
      </w:r>
    </w:p>
    <w:tbl>
      <w:tblPr>
        <w:tblStyle w:val="Tabellrutenett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6B0565" w14:paraId="600F8830" w14:textId="77777777" w:rsidTr="00FD0D05">
        <w:trPr>
          <w:trHeight w:val="1432"/>
        </w:trPr>
        <w:tc>
          <w:tcPr>
            <w:tcW w:w="9923" w:type="dxa"/>
          </w:tcPr>
          <w:p w14:paraId="4D697627" w14:textId="77777777" w:rsidR="006B0565" w:rsidRDefault="006B0565" w:rsidP="00AF7CE7">
            <w:r w:rsidRPr="001A514D">
              <w:rPr>
                <w:highlight w:val="lightGray"/>
              </w:rPr>
              <w:t xml:space="preserve">Formålet med dette dokumentet er å binde sammen alle vedleggene slik at det skapes en helhet </w:t>
            </w:r>
            <w:r w:rsidR="001A514D">
              <w:rPr>
                <w:highlight w:val="lightGray"/>
              </w:rPr>
              <w:t xml:space="preserve">slik at </w:t>
            </w:r>
            <w:r w:rsidRPr="001A514D">
              <w:rPr>
                <w:highlight w:val="lightGray"/>
              </w:rPr>
              <w:t xml:space="preserve">en fremtidig leser </w:t>
            </w:r>
            <w:r w:rsidR="001A514D">
              <w:rPr>
                <w:highlight w:val="lightGray"/>
              </w:rPr>
              <w:t xml:space="preserve">blir </w:t>
            </w:r>
            <w:proofErr w:type="spellStart"/>
            <w:r w:rsidRPr="001A514D">
              <w:rPr>
                <w:highlight w:val="lightGray"/>
              </w:rPr>
              <w:t>istand</w:t>
            </w:r>
            <w:proofErr w:type="spellEnd"/>
            <w:r w:rsidRPr="001A514D">
              <w:rPr>
                <w:highlight w:val="lightGray"/>
              </w:rPr>
              <w:t xml:space="preserve"> til å forstå hva som er gjort, når det er gjort og hvor det er gjort. (fjernes</w:t>
            </w:r>
            <w:r w:rsidR="00C6610F" w:rsidRPr="001A514D">
              <w:rPr>
                <w:highlight w:val="lightGray"/>
              </w:rPr>
              <w:t xml:space="preserve"> når prosjektet er beskrevet)</w:t>
            </w:r>
          </w:p>
          <w:p w14:paraId="61E68537" w14:textId="77777777" w:rsidR="006B0565" w:rsidRDefault="006B0565" w:rsidP="00AF7CE7"/>
          <w:p w14:paraId="63918105" w14:textId="77777777" w:rsidR="006B0565" w:rsidRDefault="006B0565" w:rsidP="00AF7CE7">
            <w:r>
              <w:t xml:space="preserve">Beskriv hva som er utført, hvor er det gjort og omfang for eksempel i areal m2, antall, etasje, rom, byggesone vist på tegning etc. </w:t>
            </w:r>
          </w:p>
        </w:tc>
      </w:tr>
    </w:tbl>
    <w:p w14:paraId="4EE87E71" w14:textId="77777777" w:rsidR="00305A83" w:rsidRDefault="00305A83" w:rsidP="00305A83">
      <w:pPr>
        <w:pStyle w:val="Overskrift2"/>
        <w:ind w:left="720"/>
      </w:pPr>
    </w:p>
    <w:p w14:paraId="48478932" w14:textId="77777777" w:rsidR="00043F2C" w:rsidRPr="005B7C85" w:rsidRDefault="00AE3365" w:rsidP="00591A4B">
      <w:pPr>
        <w:pStyle w:val="Overskrift2"/>
        <w:numPr>
          <w:ilvl w:val="0"/>
          <w:numId w:val="4"/>
        </w:numPr>
      </w:pPr>
      <w:r w:rsidRPr="005B7C85">
        <w:t>Viktige endringsforhold</w:t>
      </w:r>
    </w:p>
    <w:tbl>
      <w:tblPr>
        <w:tblStyle w:val="Tabellrutenett"/>
        <w:tblW w:w="9923" w:type="dxa"/>
        <w:tblInd w:w="-289" w:type="dxa"/>
        <w:tblLook w:val="04A0" w:firstRow="1" w:lastRow="0" w:firstColumn="1" w:lastColumn="0" w:noHBand="0" w:noVBand="1"/>
      </w:tblPr>
      <w:tblGrid>
        <w:gridCol w:w="3119"/>
        <w:gridCol w:w="993"/>
        <w:gridCol w:w="3969"/>
        <w:gridCol w:w="1842"/>
      </w:tblGrid>
      <w:tr w:rsidR="00043F2C" w14:paraId="476D3B15" w14:textId="77777777" w:rsidTr="00E83FA9">
        <w:tc>
          <w:tcPr>
            <w:tcW w:w="3119" w:type="dxa"/>
          </w:tcPr>
          <w:p w14:paraId="7B671C53" w14:textId="77777777" w:rsidR="00043F2C" w:rsidRPr="00CC6E30" w:rsidRDefault="00113F5B" w:rsidP="00AF7CE7">
            <w:pPr>
              <w:rPr>
                <w:sz w:val="24"/>
                <w:szCs w:val="24"/>
              </w:rPr>
            </w:pPr>
            <w:r w:rsidRPr="00CC6E30">
              <w:rPr>
                <w:sz w:val="24"/>
                <w:szCs w:val="24"/>
              </w:rPr>
              <w:t>Byggesaksbehandling?</w:t>
            </w:r>
          </w:p>
        </w:tc>
        <w:tc>
          <w:tcPr>
            <w:tcW w:w="993" w:type="dxa"/>
          </w:tcPr>
          <w:p w14:paraId="3DB6A233" w14:textId="77777777" w:rsidR="00043F2C" w:rsidRPr="0027525F" w:rsidRDefault="00113F5B" w:rsidP="00113F5B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</w:t>
            </w:r>
          </w:p>
        </w:tc>
        <w:tc>
          <w:tcPr>
            <w:tcW w:w="3969" w:type="dxa"/>
          </w:tcPr>
          <w:p w14:paraId="227956B8" w14:textId="77777777" w:rsidR="00043F2C" w:rsidRPr="00CC6E30" w:rsidRDefault="00F51FAC" w:rsidP="00AF7CE7">
            <w:pPr>
              <w:rPr>
                <w:sz w:val="24"/>
                <w:szCs w:val="24"/>
              </w:rPr>
            </w:pPr>
            <w:r w:rsidRPr="00CC6E30">
              <w:rPr>
                <w:sz w:val="24"/>
                <w:szCs w:val="24"/>
              </w:rPr>
              <w:t>Foreligger ferdigattest?</w:t>
            </w:r>
          </w:p>
        </w:tc>
        <w:tc>
          <w:tcPr>
            <w:tcW w:w="1842" w:type="dxa"/>
          </w:tcPr>
          <w:p w14:paraId="2400A2AB" w14:textId="77777777" w:rsidR="00043F2C" w:rsidRPr="0027525F" w:rsidRDefault="00F51FAC" w:rsidP="00F51FA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</w:t>
            </w:r>
            <w:r w:rsidR="00BC21AE" w:rsidRPr="0027525F">
              <w:rPr>
                <w:b/>
                <w:bCs/>
                <w:sz w:val="24"/>
                <w:szCs w:val="24"/>
              </w:rPr>
              <w:t>/ Ikke aktuelt</w:t>
            </w:r>
          </w:p>
        </w:tc>
      </w:tr>
      <w:tr w:rsidR="00043F2C" w14:paraId="69D092CE" w14:textId="77777777" w:rsidTr="00E83FA9">
        <w:tc>
          <w:tcPr>
            <w:tcW w:w="3119" w:type="dxa"/>
          </w:tcPr>
          <w:p w14:paraId="448080FA" w14:textId="77777777" w:rsidR="00043F2C" w:rsidRPr="00CC6E30" w:rsidRDefault="00DF7E68" w:rsidP="00AF7CE7">
            <w:pPr>
              <w:rPr>
                <w:sz w:val="24"/>
                <w:szCs w:val="24"/>
              </w:rPr>
            </w:pPr>
            <w:r w:rsidRPr="00CC6E30">
              <w:rPr>
                <w:sz w:val="24"/>
                <w:szCs w:val="24"/>
              </w:rPr>
              <w:t>Endringer i brannkonsept</w:t>
            </w:r>
            <w:r w:rsidR="002251B4" w:rsidRPr="00CC6E30">
              <w:rPr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14:paraId="10E0C353" w14:textId="77777777" w:rsidR="00043F2C" w:rsidRPr="0027525F" w:rsidRDefault="00DF7E68" w:rsidP="00113F5B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</w:t>
            </w:r>
          </w:p>
        </w:tc>
        <w:tc>
          <w:tcPr>
            <w:tcW w:w="3969" w:type="dxa"/>
          </w:tcPr>
          <w:p w14:paraId="19B20C17" w14:textId="77777777" w:rsidR="00043F2C" w:rsidRPr="00CC6E30" w:rsidRDefault="00750D75" w:rsidP="00AF7CE7">
            <w:pPr>
              <w:rPr>
                <w:sz w:val="24"/>
                <w:szCs w:val="24"/>
              </w:rPr>
            </w:pPr>
            <w:r w:rsidRPr="00CC6E30">
              <w:rPr>
                <w:sz w:val="24"/>
                <w:szCs w:val="24"/>
              </w:rPr>
              <w:t>Som bygget brannkonsept vedlagt?</w:t>
            </w:r>
          </w:p>
        </w:tc>
        <w:tc>
          <w:tcPr>
            <w:tcW w:w="1842" w:type="dxa"/>
          </w:tcPr>
          <w:p w14:paraId="5E868607" w14:textId="77777777" w:rsidR="00043F2C" w:rsidRPr="0027525F" w:rsidRDefault="00750D75" w:rsidP="00F51FA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Nei/ Ikke aktuelt</w:t>
            </w:r>
          </w:p>
        </w:tc>
      </w:tr>
      <w:tr w:rsidR="00D622AD" w14:paraId="4E635ABA" w14:textId="77777777" w:rsidTr="00E83FA9">
        <w:tc>
          <w:tcPr>
            <w:tcW w:w="3119" w:type="dxa"/>
          </w:tcPr>
          <w:p w14:paraId="019CE7FE" w14:textId="77777777" w:rsidR="00D622AD" w:rsidRPr="00CC6E30" w:rsidRDefault="00E53B68" w:rsidP="00AF7CE7">
            <w:pPr>
              <w:rPr>
                <w:sz w:val="24"/>
                <w:szCs w:val="24"/>
              </w:rPr>
            </w:pPr>
            <w:r w:rsidRPr="00CC6E30">
              <w:rPr>
                <w:sz w:val="24"/>
                <w:szCs w:val="24"/>
              </w:rPr>
              <w:t>Direkte tilkobling</w:t>
            </w:r>
            <w:r w:rsidR="00936188">
              <w:rPr>
                <w:sz w:val="24"/>
                <w:szCs w:val="24"/>
              </w:rPr>
              <w:t xml:space="preserve"> til BB</w:t>
            </w:r>
            <w:r w:rsidRPr="00CC6E30">
              <w:rPr>
                <w:sz w:val="24"/>
                <w:szCs w:val="24"/>
              </w:rPr>
              <w:t>/ BB safe?</w:t>
            </w:r>
          </w:p>
        </w:tc>
        <w:tc>
          <w:tcPr>
            <w:tcW w:w="993" w:type="dxa"/>
          </w:tcPr>
          <w:p w14:paraId="7B7CB81D" w14:textId="77777777" w:rsidR="00D622AD" w:rsidRPr="0027525F" w:rsidRDefault="00E53B68" w:rsidP="00113F5B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</w:t>
            </w:r>
          </w:p>
        </w:tc>
        <w:tc>
          <w:tcPr>
            <w:tcW w:w="3969" w:type="dxa"/>
          </w:tcPr>
          <w:p w14:paraId="7AB01D41" w14:textId="77777777" w:rsidR="00D622AD" w:rsidRPr="00CC6E30" w:rsidRDefault="00897B72" w:rsidP="00AF7CE7">
            <w:pPr>
              <w:rPr>
                <w:sz w:val="24"/>
                <w:szCs w:val="24"/>
              </w:rPr>
            </w:pPr>
            <w:proofErr w:type="spellStart"/>
            <w:r w:rsidRPr="00CC6E30">
              <w:rPr>
                <w:sz w:val="24"/>
                <w:szCs w:val="24"/>
              </w:rPr>
              <w:t>Tilknytningsdok</w:t>
            </w:r>
            <w:proofErr w:type="spellEnd"/>
            <w:r w:rsidRPr="00CC6E30">
              <w:rPr>
                <w:sz w:val="24"/>
                <w:szCs w:val="24"/>
              </w:rPr>
              <w:t xml:space="preserve"> levert BB</w:t>
            </w:r>
            <w:r w:rsidR="00EB6B1F">
              <w:rPr>
                <w:sz w:val="24"/>
                <w:szCs w:val="24"/>
              </w:rPr>
              <w:t xml:space="preserve"> og </w:t>
            </w:r>
            <w:r w:rsidR="00583256">
              <w:rPr>
                <w:sz w:val="24"/>
                <w:szCs w:val="24"/>
              </w:rPr>
              <w:t>rette nøkler lagt i BB-safe</w:t>
            </w:r>
            <w:r w:rsidRPr="00CC6E30">
              <w:rPr>
                <w:sz w:val="24"/>
                <w:szCs w:val="24"/>
              </w:rPr>
              <w:t>?</w:t>
            </w:r>
          </w:p>
        </w:tc>
        <w:tc>
          <w:tcPr>
            <w:tcW w:w="1842" w:type="dxa"/>
          </w:tcPr>
          <w:p w14:paraId="515F4192" w14:textId="77777777" w:rsidR="00D622AD" w:rsidRPr="0027525F" w:rsidRDefault="00897B72" w:rsidP="00F51FA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Nei/ Ikke aktuelt</w:t>
            </w:r>
          </w:p>
        </w:tc>
      </w:tr>
      <w:tr w:rsidR="00043F2C" w14:paraId="7EF97AD2" w14:textId="77777777" w:rsidTr="00E83FA9">
        <w:tc>
          <w:tcPr>
            <w:tcW w:w="3119" w:type="dxa"/>
          </w:tcPr>
          <w:p w14:paraId="549C5F7F" w14:textId="77777777" w:rsidR="00043F2C" w:rsidRPr="00CC6E30" w:rsidRDefault="002251B4" w:rsidP="00AF7CE7">
            <w:pPr>
              <w:rPr>
                <w:sz w:val="24"/>
                <w:szCs w:val="24"/>
              </w:rPr>
            </w:pPr>
            <w:r w:rsidRPr="00CC6E30">
              <w:rPr>
                <w:sz w:val="24"/>
                <w:szCs w:val="24"/>
              </w:rPr>
              <w:t>Endringer i branntegninger?</w:t>
            </w:r>
          </w:p>
        </w:tc>
        <w:tc>
          <w:tcPr>
            <w:tcW w:w="993" w:type="dxa"/>
          </w:tcPr>
          <w:p w14:paraId="0E086162" w14:textId="77777777" w:rsidR="00043F2C" w:rsidRPr="0027525F" w:rsidRDefault="002251B4" w:rsidP="00113F5B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</w:t>
            </w:r>
          </w:p>
        </w:tc>
        <w:tc>
          <w:tcPr>
            <w:tcW w:w="3969" w:type="dxa"/>
          </w:tcPr>
          <w:p w14:paraId="728CA2B2" w14:textId="77777777" w:rsidR="00043F2C" w:rsidRPr="00CC6E30" w:rsidRDefault="00A433A2" w:rsidP="00AF7CE7">
            <w:pPr>
              <w:rPr>
                <w:sz w:val="24"/>
                <w:szCs w:val="24"/>
              </w:rPr>
            </w:pPr>
            <w:r w:rsidRPr="00CC6E30">
              <w:rPr>
                <w:sz w:val="24"/>
                <w:szCs w:val="24"/>
              </w:rPr>
              <w:t>Som bygget branntegninger</w:t>
            </w:r>
            <w:r w:rsidR="00551BBA">
              <w:rPr>
                <w:sz w:val="24"/>
                <w:szCs w:val="24"/>
              </w:rPr>
              <w:t>, detektorliste ol</w:t>
            </w:r>
            <w:r w:rsidRPr="00CC6E30">
              <w:rPr>
                <w:sz w:val="24"/>
                <w:szCs w:val="24"/>
              </w:rPr>
              <w:t xml:space="preserve"> vedlagt?</w:t>
            </w:r>
          </w:p>
        </w:tc>
        <w:tc>
          <w:tcPr>
            <w:tcW w:w="1842" w:type="dxa"/>
          </w:tcPr>
          <w:p w14:paraId="184A8C6A" w14:textId="77777777" w:rsidR="00043F2C" w:rsidRPr="0027525F" w:rsidRDefault="00A433A2" w:rsidP="00F51FA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Nei/ Ikke aktuelt</w:t>
            </w:r>
          </w:p>
        </w:tc>
      </w:tr>
      <w:tr w:rsidR="00043F2C" w14:paraId="6E702213" w14:textId="77777777" w:rsidTr="00E83FA9">
        <w:tc>
          <w:tcPr>
            <w:tcW w:w="3119" w:type="dxa"/>
          </w:tcPr>
          <w:p w14:paraId="43E9D2F5" w14:textId="77777777" w:rsidR="00043F2C" w:rsidRPr="00CC6E30" w:rsidRDefault="00A433A2" w:rsidP="00AF7CE7">
            <w:pPr>
              <w:rPr>
                <w:sz w:val="24"/>
                <w:szCs w:val="24"/>
              </w:rPr>
            </w:pPr>
            <w:r w:rsidRPr="00CC6E30">
              <w:rPr>
                <w:sz w:val="24"/>
                <w:szCs w:val="24"/>
              </w:rPr>
              <w:t>Endringer i andre tegninger?</w:t>
            </w:r>
          </w:p>
        </w:tc>
        <w:tc>
          <w:tcPr>
            <w:tcW w:w="993" w:type="dxa"/>
          </w:tcPr>
          <w:p w14:paraId="7C4EE6D4" w14:textId="77777777" w:rsidR="00043F2C" w:rsidRPr="0027525F" w:rsidRDefault="00A433A2" w:rsidP="00113F5B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</w:t>
            </w:r>
          </w:p>
        </w:tc>
        <w:tc>
          <w:tcPr>
            <w:tcW w:w="3969" w:type="dxa"/>
          </w:tcPr>
          <w:p w14:paraId="79FA4D72" w14:textId="77777777" w:rsidR="00043F2C" w:rsidRPr="00CC6E30" w:rsidRDefault="00A433A2" w:rsidP="00AF7CE7">
            <w:pPr>
              <w:rPr>
                <w:sz w:val="24"/>
                <w:szCs w:val="24"/>
              </w:rPr>
            </w:pPr>
            <w:r w:rsidRPr="00CC6E30">
              <w:rPr>
                <w:sz w:val="24"/>
                <w:szCs w:val="24"/>
              </w:rPr>
              <w:t xml:space="preserve">Som bygget </w:t>
            </w:r>
            <w:r w:rsidR="005B7C85" w:rsidRPr="00CC6E30">
              <w:rPr>
                <w:sz w:val="24"/>
                <w:szCs w:val="24"/>
              </w:rPr>
              <w:t>fag</w:t>
            </w:r>
            <w:r w:rsidRPr="00CC6E30">
              <w:rPr>
                <w:sz w:val="24"/>
                <w:szCs w:val="24"/>
              </w:rPr>
              <w:t>tegninger</w:t>
            </w:r>
            <w:r w:rsidR="005B7C85" w:rsidRPr="00CC6E30">
              <w:rPr>
                <w:sz w:val="24"/>
                <w:szCs w:val="24"/>
              </w:rPr>
              <w:t xml:space="preserve"> vedlagt</w:t>
            </w:r>
          </w:p>
        </w:tc>
        <w:tc>
          <w:tcPr>
            <w:tcW w:w="1842" w:type="dxa"/>
          </w:tcPr>
          <w:p w14:paraId="127A0720" w14:textId="77777777" w:rsidR="00D622AD" w:rsidRPr="0027525F" w:rsidRDefault="005B7C85" w:rsidP="00D622AD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Nei/ Ikke aktuelt</w:t>
            </w:r>
          </w:p>
        </w:tc>
      </w:tr>
      <w:tr w:rsidR="003D58FE" w14:paraId="6098A98A" w14:textId="77777777" w:rsidTr="00E83FA9">
        <w:tc>
          <w:tcPr>
            <w:tcW w:w="3119" w:type="dxa"/>
          </w:tcPr>
          <w:p w14:paraId="5ED82FBB" w14:textId="77777777" w:rsidR="003D58FE" w:rsidRPr="00CC6E30" w:rsidRDefault="003D58FE" w:rsidP="00AF7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Systemer oppdatert</w:t>
            </w:r>
            <w:r w:rsidR="00B445F4">
              <w:rPr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14:paraId="26AC0A74" w14:textId="77777777" w:rsidR="003D58FE" w:rsidRPr="0027525F" w:rsidRDefault="00936188" w:rsidP="00113F5B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</w:t>
            </w:r>
          </w:p>
        </w:tc>
        <w:tc>
          <w:tcPr>
            <w:tcW w:w="3969" w:type="dxa"/>
          </w:tcPr>
          <w:p w14:paraId="3119BEBC" w14:textId="77777777" w:rsidR="003D58FE" w:rsidRPr="00CC6E30" w:rsidRDefault="000A61A5" w:rsidP="00AF7C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Sd</w:t>
            </w:r>
            <w:proofErr w:type="spellEnd"/>
            <w:r>
              <w:rPr>
                <w:sz w:val="24"/>
                <w:szCs w:val="24"/>
              </w:rPr>
              <w:t>-anlegg, kursfortegnelser</w:t>
            </w:r>
            <w:r w:rsidR="003D2D73">
              <w:rPr>
                <w:sz w:val="24"/>
                <w:szCs w:val="24"/>
              </w:rPr>
              <w:t>, innreguleringer</w:t>
            </w:r>
            <w:r w:rsidR="00B445F4">
              <w:rPr>
                <w:sz w:val="24"/>
                <w:szCs w:val="24"/>
              </w:rPr>
              <w:t xml:space="preserve"> ol</w:t>
            </w:r>
            <w:r w:rsidR="003D2D73">
              <w:rPr>
                <w:sz w:val="24"/>
                <w:szCs w:val="24"/>
              </w:rPr>
              <w:t xml:space="preserve"> justert?</w:t>
            </w:r>
          </w:p>
        </w:tc>
        <w:tc>
          <w:tcPr>
            <w:tcW w:w="1842" w:type="dxa"/>
          </w:tcPr>
          <w:p w14:paraId="43B70DC9" w14:textId="77777777" w:rsidR="003D58FE" w:rsidRPr="0027525F" w:rsidRDefault="00B445F4" w:rsidP="00F51FA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Nei/ Ikke aktuelt</w:t>
            </w:r>
          </w:p>
        </w:tc>
      </w:tr>
      <w:tr w:rsidR="00043F2C" w14:paraId="48872B10" w14:textId="77777777" w:rsidTr="00E83FA9">
        <w:tc>
          <w:tcPr>
            <w:tcW w:w="3119" w:type="dxa"/>
          </w:tcPr>
          <w:p w14:paraId="5BAD04F3" w14:textId="77777777" w:rsidR="00043F2C" w:rsidRPr="00CC6E30" w:rsidRDefault="004E27AF" w:rsidP="00AF7CE7">
            <w:pPr>
              <w:rPr>
                <w:sz w:val="24"/>
                <w:szCs w:val="24"/>
              </w:rPr>
            </w:pPr>
            <w:r w:rsidRPr="00CC6E30">
              <w:rPr>
                <w:sz w:val="24"/>
                <w:szCs w:val="24"/>
              </w:rPr>
              <w:t>Endringer i bruttoareal?</w:t>
            </w:r>
          </w:p>
        </w:tc>
        <w:tc>
          <w:tcPr>
            <w:tcW w:w="993" w:type="dxa"/>
          </w:tcPr>
          <w:p w14:paraId="17A3B4BF" w14:textId="77777777" w:rsidR="00043F2C" w:rsidRPr="0027525F" w:rsidRDefault="004E27AF" w:rsidP="00113F5B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</w:t>
            </w:r>
          </w:p>
        </w:tc>
        <w:tc>
          <w:tcPr>
            <w:tcW w:w="3969" w:type="dxa"/>
          </w:tcPr>
          <w:p w14:paraId="7E59CE63" w14:textId="77777777" w:rsidR="00043F2C" w:rsidRPr="00CC6E30" w:rsidRDefault="004E27AF" w:rsidP="00AF7CE7">
            <w:pPr>
              <w:rPr>
                <w:sz w:val="24"/>
                <w:szCs w:val="24"/>
              </w:rPr>
            </w:pPr>
            <w:hyperlink r:id="rId11" w:history="1">
              <w:r w:rsidRPr="00CC6E30">
                <w:rPr>
                  <w:rStyle w:val="Hyperkobling"/>
                  <w:sz w:val="24"/>
                  <w:szCs w:val="24"/>
                </w:rPr>
                <w:t>Arealendring inn</w:t>
              </w:r>
              <w:r w:rsidR="00B579FB" w:rsidRPr="00CC6E30">
                <w:rPr>
                  <w:rStyle w:val="Hyperkobling"/>
                  <w:sz w:val="24"/>
                  <w:szCs w:val="24"/>
                </w:rPr>
                <w:t>meldt arealforvalter?</w:t>
              </w:r>
            </w:hyperlink>
          </w:p>
        </w:tc>
        <w:tc>
          <w:tcPr>
            <w:tcW w:w="1842" w:type="dxa"/>
          </w:tcPr>
          <w:p w14:paraId="564FA559" w14:textId="77777777" w:rsidR="00043F2C" w:rsidRPr="0027525F" w:rsidRDefault="00B579FB" w:rsidP="00F51FA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Nei/ Ikke aktuelt</w:t>
            </w:r>
          </w:p>
        </w:tc>
      </w:tr>
      <w:tr w:rsidR="00936188" w14:paraId="4B747A77" w14:textId="77777777" w:rsidTr="00E83FA9">
        <w:tc>
          <w:tcPr>
            <w:tcW w:w="3119" w:type="dxa"/>
          </w:tcPr>
          <w:p w14:paraId="048BD597" w14:textId="77777777" w:rsidR="00936188" w:rsidRPr="00CC6E30" w:rsidRDefault="00936188" w:rsidP="00AF7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Endringer i energiforutsetninger?</w:t>
            </w:r>
          </w:p>
        </w:tc>
        <w:tc>
          <w:tcPr>
            <w:tcW w:w="993" w:type="dxa"/>
          </w:tcPr>
          <w:p w14:paraId="038DADFE" w14:textId="77777777" w:rsidR="00936188" w:rsidRPr="0027525F" w:rsidRDefault="00936188" w:rsidP="00113F5B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</w:t>
            </w:r>
          </w:p>
        </w:tc>
        <w:tc>
          <w:tcPr>
            <w:tcW w:w="3969" w:type="dxa"/>
          </w:tcPr>
          <w:p w14:paraId="6D589C39" w14:textId="77777777" w:rsidR="00936188" w:rsidRPr="00CC6E30" w:rsidRDefault="00936188" w:rsidP="00AF7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Hvis ja, må </w:t>
            </w:r>
            <w:proofErr w:type="spellStart"/>
            <w:r>
              <w:rPr>
                <w:sz w:val="24"/>
                <w:szCs w:val="24"/>
              </w:rPr>
              <w:t>Simien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beregningsfil</w:t>
            </w:r>
            <w:proofErr w:type="spellEnd"/>
            <w:r>
              <w:rPr>
                <w:sz w:val="24"/>
                <w:szCs w:val="24"/>
              </w:rPr>
              <w:t xml:space="preserve"> revideres og nytt energimerke utstedes</w:t>
            </w:r>
          </w:p>
        </w:tc>
        <w:tc>
          <w:tcPr>
            <w:tcW w:w="1842" w:type="dxa"/>
          </w:tcPr>
          <w:p w14:paraId="7B6E2453" w14:textId="77777777" w:rsidR="00936188" w:rsidRPr="0027525F" w:rsidRDefault="00936188" w:rsidP="00F51FA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Nei/ Ikke aktuelt</w:t>
            </w:r>
          </w:p>
        </w:tc>
      </w:tr>
      <w:tr w:rsidR="00936188" w14:paraId="0C2DA8F9" w14:textId="77777777" w:rsidTr="00E83FA9">
        <w:tc>
          <w:tcPr>
            <w:tcW w:w="3119" w:type="dxa"/>
          </w:tcPr>
          <w:p w14:paraId="4E8AF9E0" w14:textId="77777777" w:rsidR="00936188" w:rsidRDefault="00551BBA" w:rsidP="00AF7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36188">
              <w:rPr>
                <w:sz w:val="24"/>
                <w:szCs w:val="24"/>
              </w:rPr>
              <w:t xml:space="preserve">iljøsaneringsbeskrivelse </w:t>
            </w:r>
            <w:r>
              <w:rPr>
                <w:sz w:val="24"/>
                <w:szCs w:val="24"/>
              </w:rPr>
              <w:t xml:space="preserve">utarbeidet </w:t>
            </w:r>
            <w:r w:rsidR="00936188">
              <w:rPr>
                <w:sz w:val="24"/>
                <w:szCs w:val="24"/>
              </w:rPr>
              <w:t xml:space="preserve">ved </w:t>
            </w:r>
            <w:proofErr w:type="spellStart"/>
            <w:r w:rsidR="00936188">
              <w:rPr>
                <w:sz w:val="24"/>
                <w:szCs w:val="24"/>
              </w:rPr>
              <w:t>riving</w:t>
            </w:r>
            <w:proofErr w:type="spellEnd"/>
            <w:r w:rsidR="00936188">
              <w:rPr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14:paraId="44A0EDA0" w14:textId="77777777" w:rsidR="00936188" w:rsidRPr="0027525F" w:rsidRDefault="00936188" w:rsidP="00113F5B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</w:t>
            </w:r>
          </w:p>
        </w:tc>
        <w:tc>
          <w:tcPr>
            <w:tcW w:w="3969" w:type="dxa"/>
          </w:tcPr>
          <w:p w14:paraId="6CC8F880" w14:textId="77777777" w:rsidR="00936188" w:rsidRDefault="00936188" w:rsidP="00AF7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Foreligger </w:t>
            </w:r>
            <w:proofErr w:type="gramStart"/>
            <w:r w:rsidR="00551BBA">
              <w:rPr>
                <w:sz w:val="24"/>
                <w:szCs w:val="24"/>
              </w:rPr>
              <w:t>asbestsaneringsrapport ?</w:t>
            </w:r>
            <w:proofErr w:type="gramEnd"/>
          </w:p>
        </w:tc>
        <w:tc>
          <w:tcPr>
            <w:tcW w:w="1842" w:type="dxa"/>
          </w:tcPr>
          <w:p w14:paraId="74F23D7C" w14:textId="77777777" w:rsidR="00936188" w:rsidRPr="0027525F" w:rsidRDefault="00936188" w:rsidP="00F51FA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Nei/ Ikke aktuelt</w:t>
            </w:r>
          </w:p>
        </w:tc>
      </w:tr>
      <w:tr w:rsidR="00551BBA" w14:paraId="001AB433" w14:textId="77777777" w:rsidTr="00E83FA9">
        <w:tc>
          <w:tcPr>
            <w:tcW w:w="3119" w:type="dxa"/>
          </w:tcPr>
          <w:p w14:paraId="4EB813BA" w14:textId="77777777" w:rsidR="00551BBA" w:rsidRDefault="00551BBA" w:rsidP="0055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Endringer i inneklima?</w:t>
            </w:r>
          </w:p>
        </w:tc>
        <w:tc>
          <w:tcPr>
            <w:tcW w:w="993" w:type="dxa"/>
          </w:tcPr>
          <w:p w14:paraId="06D9940D" w14:textId="77777777" w:rsidR="00551BBA" w:rsidRPr="0027525F" w:rsidRDefault="00551BBA" w:rsidP="00551BBA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</w:t>
            </w:r>
          </w:p>
        </w:tc>
        <w:tc>
          <w:tcPr>
            <w:tcW w:w="3969" w:type="dxa"/>
          </w:tcPr>
          <w:p w14:paraId="64116327" w14:textId="77777777" w:rsidR="00551BBA" w:rsidRDefault="00551BBA" w:rsidP="0055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radonforhold vurdert?</w:t>
            </w:r>
          </w:p>
        </w:tc>
        <w:tc>
          <w:tcPr>
            <w:tcW w:w="1842" w:type="dxa"/>
          </w:tcPr>
          <w:p w14:paraId="0A15C45C" w14:textId="77777777" w:rsidR="00551BBA" w:rsidRPr="0027525F" w:rsidRDefault="00551BBA" w:rsidP="00551BBA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Nei/ Ikke aktuelt</w:t>
            </w:r>
          </w:p>
        </w:tc>
      </w:tr>
      <w:tr w:rsidR="00551BBA" w14:paraId="58B18CD3" w14:textId="77777777" w:rsidTr="00E83FA9">
        <w:tc>
          <w:tcPr>
            <w:tcW w:w="3119" w:type="dxa"/>
          </w:tcPr>
          <w:p w14:paraId="1B7FB38A" w14:textId="77777777" w:rsidR="00551BBA" w:rsidRDefault="00551BBA" w:rsidP="0055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Endringer i universell utforming</w:t>
            </w:r>
          </w:p>
        </w:tc>
        <w:tc>
          <w:tcPr>
            <w:tcW w:w="993" w:type="dxa"/>
          </w:tcPr>
          <w:p w14:paraId="0D1772A7" w14:textId="77777777" w:rsidR="00551BBA" w:rsidRPr="0027525F" w:rsidRDefault="00551BBA" w:rsidP="00551BBA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</w:t>
            </w:r>
          </w:p>
        </w:tc>
        <w:tc>
          <w:tcPr>
            <w:tcW w:w="3969" w:type="dxa"/>
          </w:tcPr>
          <w:p w14:paraId="57963766" w14:textId="77777777" w:rsidR="00551BBA" w:rsidRDefault="00551BBA" w:rsidP="0055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UU ivaretatt?</w:t>
            </w:r>
          </w:p>
        </w:tc>
        <w:tc>
          <w:tcPr>
            <w:tcW w:w="1842" w:type="dxa"/>
          </w:tcPr>
          <w:p w14:paraId="38D82FE1" w14:textId="77777777" w:rsidR="00551BBA" w:rsidRPr="0027525F" w:rsidRDefault="00551BBA" w:rsidP="00551BBA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Nei/ Ikke aktuelt</w:t>
            </w:r>
          </w:p>
        </w:tc>
      </w:tr>
      <w:tr w:rsidR="00551BBA" w14:paraId="38A528AE" w14:textId="77777777" w:rsidTr="00E83FA9">
        <w:tc>
          <w:tcPr>
            <w:tcW w:w="3119" w:type="dxa"/>
          </w:tcPr>
          <w:p w14:paraId="2E745C6F" w14:textId="77777777" w:rsidR="00551BBA" w:rsidRPr="00CC6E30" w:rsidRDefault="00551BBA" w:rsidP="00551BBA">
            <w:pPr>
              <w:rPr>
                <w:sz w:val="24"/>
                <w:szCs w:val="24"/>
              </w:rPr>
            </w:pPr>
            <w:r w:rsidRPr="00CC6E30">
              <w:rPr>
                <w:sz w:val="24"/>
                <w:szCs w:val="24"/>
              </w:rPr>
              <w:t>Andre viktige endringer?</w:t>
            </w:r>
          </w:p>
        </w:tc>
        <w:tc>
          <w:tcPr>
            <w:tcW w:w="993" w:type="dxa"/>
          </w:tcPr>
          <w:p w14:paraId="410AE9BD" w14:textId="77777777" w:rsidR="00551BBA" w:rsidRPr="0027525F" w:rsidRDefault="00551BBA" w:rsidP="00551BBA">
            <w:pPr>
              <w:jc w:val="center"/>
              <w:rPr>
                <w:b/>
                <w:bCs/>
                <w:sz w:val="24"/>
                <w:szCs w:val="24"/>
              </w:rPr>
            </w:pPr>
            <w:r w:rsidRPr="0027525F">
              <w:rPr>
                <w:b/>
                <w:bCs/>
                <w:sz w:val="24"/>
                <w:szCs w:val="24"/>
              </w:rPr>
              <w:t>Ja/ Nei</w:t>
            </w:r>
          </w:p>
        </w:tc>
        <w:tc>
          <w:tcPr>
            <w:tcW w:w="3969" w:type="dxa"/>
          </w:tcPr>
          <w:p w14:paraId="5AB5C236" w14:textId="77777777" w:rsidR="00551BBA" w:rsidRPr="00CC6E30" w:rsidRDefault="00551BBA" w:rsidP="00551BBA">
            <w:pPr>
              <w:rPr>
                <w:sz w:val="24"/>
                <w:szCs w:val="24"/>
              </w:rPr>
            </w:pPr>
            <w:r w:rsidRPr="00CC6E30">
              <w:rPr>
                <w:sz w:val="24"/>
                <w:szCs w:val="24"/>
              </w:rPr>
              <w:t>Hvis ja, beskriv hva?</w:t>
            </w:r>
          </w:p>
        </w:tc>
        <w:tc>
          <w:tcPr>
            <w:tcW w:w="1842" w:type="dxa"/>
          </w:tcPr>
          <w:p w14:paraId="09E8878F" w14:textId="77777777" w:rsidR="00551BBA" w:rsidRPr="0027525F" w:rsidRDefault="00551BBA" w:rsidP="00551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31669BD" w14:textId="77777777" w:rsidR="008D32CC" w:rsidRDefault="008D32CC" w:rsidP="00AF7CE7">
      <w:pPr>
        <w:spacing w:after="0" w:line="240" w:lineRule="auto"/>
      </w:pPr>
    </w:p>
    <w:p w14:paraId="7DE338EB" w14:textId="77777777" w:rsidR="008D32CC" w:rsidRPr="0075557D" w:rsidRDefault="004C287E" w:rsidP="00591A4B">
      <w:pPr>
        <w:pStyle w:val="Overskrift2"/>
        <w:numPr>
          <w:ilvl w:val="0"/>
          <w:numId w:val="4"/>
        </w:numPr>
      </w:pPr>
      <w:r w:rsidRPr="0075557D">
        <w:lastRenderedPageBreak/>
        <w:t>Prosjektdeltakere/ leverandører</w:t>
      </w:r>
      <w:r w:rsidR="00DB3233" w:rsidRPr="0075557D">
        <w:t>/ kontaktliste</w:t>
      </w:r>
    </w:p>
    <w:tbl>
      <w:tblPr>
        <w:tblStyle w:val="Tabellrutenett"/>
        <w:tblW w:w="9923" w:type="dxa"/>
        <w:tblInd w:w="-289" w:type="dxa"/>
        <w:tblLook w:val="04A0" w:firstRow="1" w:lastRow="0" w:firstColumn="1" w:lastColumn="0" w:noHBand="0" w:noVBand="1"/>
      </w:tblPr>
      <w:tblGrid>
        <w:gridCol w:w="1560"/>
        <w:gridCol w:w="3259"/>
        <w:gridCol w:w="2266"/>
        <w:gridCol w:w="2838"/>
      </w:tblGrid>
      <w:tr w:rsidR="00543826" w:rsidRPr="002C60FB" w14:paraId="013B4F9A" w14:textId="77777777" w:rsidTr="0075557D">
        <w:tc>
          <w:tcPr>
            <w:tcW w:w="1560" w:type="dxa"/>
          </w:tcPr>
          <w:p w14:paraId="110B9798" w14:textId="77777777" w:rsidR="00543826" w:rsidRPr="002C60FB" w:rsidRDefault="002C60FB" w:rsidP="002C60FB">
            <w:pPr>
              <w:jc w:val="center"/>
              <w:rPr>
                <w:b/>
                <w:bCs/>
              </w:rPr>
            </w:pPr>
            <w:r w:rsidRPr="002C60FB">
              <w:rPr>
                <w:b/>
                <w:bCs/>
              </w:rPr>
              <w:t>Fag/ rolle</w:t>
            </w:r>
          </w:p>
        </w:tc>
        <w:tc>
          <w:tcPr>
            <w:tcW w:w="3259" w:type="dxa"/>
          </w:tcPr>
          <w:p w14:paraId="04C35E64" w14:textId="77777777" w:rsidR="00543826" w:rsidRPr="002C60FB" w:rsidRDefault="002C60FB" w:rsidP="002C60FB">
            <w:pPr>
              <w:jc w:val="center"/>
              <w:rPr>
                <w:b/>
                <w:bCs/>
              </w:rPr>
            </w:pPr>
            <w:r w:rsidRPr="002C60FB">
              <w:rPr>
                <w:b/>
                <w:bCs/>
              </w:rPr>
              <w:t>Firma</w:t>
            </w:r>
          </w:p>
        </w:tc>
        <w:tc>
          <w:tcPr>
            <w:tcW w:w="2266" w:type="dxa"/>
          </w:tcPr>
          <w:p w14:paraId="5608D055" w14:textId="77777777" w:rsidR="00543826" w:rsidRPr="002C60FB" w:rsidRDefault="002C60FB" w:rsidP="002C60FB">
            <w:pPr>
              <w:jc w:val="center"/>
              <w:rPr>
                <w:b/>
                <w:bCs/>
              </w:rPr>
            </w:pPr>
            <w:r w:rsidRPr="002C60FB">
              <w:rPr>
                <w:b/>
                <w:bCs/>
              </w:rPr>
              <w:t>Kontaktperson</w:t>
            </w:r>
          </w:p>
        </w:tc>
        <w:tc>
          <w:tcPr>
            <w:tcW w:w="2838" w:type="dxa"/>
          </w:tcPr>
          <w:p w14:paraId="2B2D3AF3" w14:textId="77777777" w:rsidR="00543826" w:rsidRPr="002C60FB" w:rsidRDefault="002C60FB" w:rsidP="002C60FB">
            <w:pPr>
              <w:jc w:val="center"/>
              <w:rPr>
                <w:b/>
                <w:bCs/>
              </w:rPr>
            </w:pPr>
            <w:proofErr w:type="spellStart"/>
            <w:r w:rsidRPr="002C60FB">
              <w:rPr>
                <w:b/>
                <w:bCs/>
              </w:rPr>
              <w:t>Tlf</w:t>
            </w:r>
            <w:proofErr w:type="spellEnd"/>
          </w:p>
        </w:tc>
      </w:tr>
      <w:tr w:rsidR="00543826" w14:paraId="08470302" w14:textId="77777777" w:rsidTr="0075557D">
        <w:tc>
          <w:tcPr>
            <w:tcW w:w="1560" w:type="dxa"/>
          </w:tcPr>
          <w:p w14:paraId="5B6979D2" w14:textId="77777777" w:rsidR="00543826" w:rsidRDefault="00543826" w:rsidP="002C60FB">
            <w:pPr>
              <w:jc w:val="center"/>
            </w:pPr>
          </w:p>
        </w:tc>
        <w:tc>
          <w:tcPr>
            <w:tcW w:w="3259" w:type="dxa"/>
          </w:tcPr>
          <w:p w14:paraId="787353F0" w14:textId="77777777" w:rsidR="00543826" w:rsidRDefault="00543826" w:rsidP="00AF7CE7"/>
        </w:tc>
        <w:tc>
          <w:tcPr>
            <w:tcW w:w="2266" w:type="dxa"/>
          </w:tcPr>
          <w:p w14:paraId="7B682402" w14:textId="77777777" w:rsidR="00543826" w:rsidRDefault="00543826" w:rsidP="00AF7CE7"/>
        </w:tc>
        <w:tc>
          <w:tcPr>
            <w:tcW w:w="2838" w:type="dxa"/>
          </w:tcPr>
          <w:p w14:paraId="653A4A73" w14:textId="77777777" w:rsidR="00543826" w:rsidRDefault="00543826" w:rsidP="00AF7CE7"/>
        </w:tc>
      </w:tr>
      <w:tr w:rsidR="00543826" w14:paraId="0D02F40F" w14:textId="77777777" w:rsidTr="0075557D">
        <w:tc>
          <w:tcPr>
            <w:tcW w:w="1560" w:type="dxa"/>
          </w:tcPr>
          <w:p w14:paraId="274B266A" w14:textId="77777777" w:rsidR="00543826" w:rsidRDefault="00543826" w:rsidP="002C60FB">
            <w:pPr>
              <w:jc w:val="center"/>
            </w:pPr>
          </w:p>
        </w:tc>
        <w:tc>
          <w:tcPr>
            <w:tcW w:w="3259" w:type="dxa"/>
          </w:tcPr>
          <w:p w14:paraId="090D7D50" w14:textId="77777777" w:rsidR="00543826" w:rsidRDefault="00543826" w:rsidP="00AF7CE7"/>
        </w:tc>
        <w:tc>
          <w:tcPr>
            <w:tcW w:w="2266" w:type="dxa"/>
          </w:tcPr>
          <w:p w14:paraId="658D2081" w14:textId="77777777" w:rsidR="00543826" w:rsidRDefault="00543826" w:rsidP="00AF7CE7"/>
        </w:tc>
        <w:tc>
          <w:tcPr>
            <w:tcW w:w="2838" w:type="dxa"/>
          </w:tcPr>
          <w:p w14:paraId="7224E8C6" w14:textId="77777777" w:rsidR="00543826" w:rsidRDefault="00543826" w:rsidP="00AF7CE7"/>
        </w:tc>
      </w:tr>
      <w:tr w:rsidR="00543826" w14:paraId="6A585C4F" w14:textId="77777777" w:rsidTr="0075557D">
        <w:tc>
          <w:tcPr>
            <w:tcW w:w="1560" w:type="dxa"/>
          </w:tcPr>
          <w:p w14:paraId="4559AE4D" w14:textId="77777777" w:rsidR="00543826" w:rsidRDefault="00543826" w:rsidP="002C60FB">
            <w:pPr>
              <w:jc w:val="center"/>
            </w:pPr>
          </w:p>
        </w:tc>
        <w:tc>
          <w:tcPr>
            <w:tcW w:w="3259" w:type="dxa"/>
          </w:tcPr>
          <w:p w14:paraId="1C80AB6C" w14:textId="77777777" w:rsidR="00543826" w:rsidRDefault="00543826" w:rsidP="00AF7CE7"/>
        </w:tc>
        <w:tc>
          <w:tcPr>
            <w:tcW w:w="2266" w:type="dxa"/>
          </w:tcPr>
          <w:p w14:paraId="0F3D13D9" w14:textId="77777777" w:rsidR="00543826" w:rsidRDefault="00543826" w:rsidP="00AF7CE7"/>
        </w:tc>
        <w:tc>
          <w:tcPr>
            <w:tcW w:w="2838" w:type="dxa"/>
          </w:tcPr>
          <w:p w14:paraId="352F157E" w14:textId="77777777" w:rsidR="00543826" w:rsidRDefault="00543826" w:rsidP="00AF7CE7"/>
        </w:tc>
      </w:tr>
      <w:tr w:rsidR="00543826" w14:paraId="634A09BA" w14:textId="77777777" w:rsidTr="0075557D">
        <w:tc>
          <w:tcPr>
            <w:tcW w:w="1560" w:type="dxa"/>
          </w:tcPr>
          <w:p w14:paraId="5ADA4539" w14:textId="77777777" w:rsidR="00543826" w:rsidRDefault="00543826" w:rsidP="002C60FB">
            <w:pPr>
              <w:jc w:val="center"/>
            </w:pPr>
          </w:p>
        </w:tc>
        <w:tc>
          <w:tcPr>
            <w:tcW w:w="3259" w:type="dxa"/>
          </w:tcPr>
          <w:p w14:paraId="029E8596" w14:textId="77777777" w:rsidR="00543826" w:rsidRDefault="00543826" w:rsidP="00AF7CE7"/>
        </w:tc>
        <w:tc>
          <w:tcPr>
            <w:tcW w:w="2266" w:type="dxa"/>
          </w:tcPr>
          <w:p w14:paraId="167771DC" w14:textId="77777777" w:rsidR="00543826" w:rsidRDefault="00543826" w:rsidP="00AF7CE7"/>
        </w:tc>
        <w:tc>
          <w:tcPr>
            <w:tcW w:w="2838" w:type="dxa"/>
          </w:tcPr>
          <w:p w14:paraId="7F57B865" w14:textId="77777777" w:rsidR="00543826" w:rsidRDefault="00543826" w:rsidP="00AF7CE7"/>
        </w:tc>
      </w:tr>
    </w:tbl>
    <w:p w14:paraId="2A641B55" w14:textId="77777777" w:rsidR="001D0F35" w:rsidRDefault="001D0F35" w:rsidP="00AF7CE7">
      <w:pPr>
        <w:spacing w:after="0" w:line="240" w:lineRule="auto"/>
      </w:pPr>
    </w:p>
    <w:p w14:paraId="5D7961E5" w14:textId="77777777" w:rsidR="001D0F35" w:rsidRDefault="00D530A8" w:rsidP="00591A4B">
      <w:pPr>
        <w:pStyle w:val="Overskrift2"/>
        <w:numPr>
          <w:ilvl w:val="0"/>
          <w:numId w:val="4"/>
        </w:numPr>
      </w:pPr>
      <w:r>
        <w:t>FDV-</w:t>
      </w:r>
      <w:r w:rsidR="00F666DF" w:rsidRPr="00D530A8">
        <w:t>Vedlegg</w:t>
      </w:r>
      <w:r w:rsidR="006946AD">
        <w:t xml:space="preserve"> antall </w:t>
      </w:r>
      <w:r w:rsidR="0063792A">
        <w:t>Informasjonstyper</w:t>
      </w:r>
      <w:r w:rsidR="006946AD">
        <w:t xml:space="preserve"> </w:t>
      </w:r>
      <w:proofErr w:type="spellStart"/>
      <w:r w:rsidR="006946AD">
        <w:t>iht</w:t>
      </w:r>
      <w:proofErr w:type="spellEnd"/>
      <w:r w:rsidR="006946AD">
        <w:t xml:space="preserve"> NS 3456:2022, tabell 3</w:t>
      </w:r>
    </w:p>
    <w:tbl>
      <w:tblPr>
        <w:tblStyle w:val="Tabellrutenett"/>
        <w:tblW w:w="9923" w:type="dxa"/>
        <w:tblInd w:w="-289" w:type="dxa"/>
        <w:tblLook w:val="04A0" w:firstRow="1" w:lastRow="0" w:firstColumn="1" w:lastColumn="0" w:noHBand="0" w:noVBand="1"/>
      </w:tblPr>
      <w:tblGrid>
        <w:gridCol w:w="3288"/>
        <w:gridCol w:w="1446"/>
        <w:gridCol w:w="3635"/>
        <w:gridCol w:w="1554"/>
      </w:tblGrid>
      <w:tr w:rsidR="00A86007" w14:paraId="7C22EC1E" w14:textId="77777777" w:rsidTr="0051256F">
        <w:tc>
          <w:tcPr>
            <w:tcW w:w="2824" w:type="dxa"/>
          </w:tcPr>
          <w:p w14:paraId="14AD7C1D" w14:textId="77777777" w:rsidR="00DB6D97" w:rsidRDefault="00D96866" w:rsidP="004B4CEF">
            <w:pPr>
              <w:pStyle w:val="Listeavsnit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Dokumenttype</w:t>
            </w:r>
          </w:p>
        </w:tc>
        <w:tc>
          <w:tcPr>
            <w:tcW w:w="1571" w:type="dxa"/>
          </w:tcPr>
          <w:p w14:paraId="5E7F29EB" w14:textId="77777777" w:rsidR="00DB6D97" w:rsidRDefault="00D96866" w:rsidP="00C55ECA">
            <w:pPr>
              <w:pStyle w:val="Listeavsnit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Antall</w:t>
            </w:r>
          </w:p>
        </w:tc>
        <w:tc>
          <w:tcPr>
            <w:tcW w:w="3827" w:type="dxa"/>
          </w:tcPr>
          <w:p w14:paraId="4F77FDDA" w14:textId="77777777" w:rsidR="00DB6D97" w:rsidRDefault="00D96866" w:rsidP="004B4CEF">
            <w:pPr>
              <w:pStyle w:val="Listeavsnit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Dokumenttype</w:t>
            </w:r>
          </w:p>
        </w:tc>
        <w:tc>
          <w:tcPr>
            <w:tcW w:w="1701" w:type="dxa"/>
          </w:tcPr>
          <w:p w14:paraId="49527A19" w14:textId="77777777" w:rsidR="00DB6D97" w:rsidRDefault="00D96866" w:rsidP="001F6538">
            <w:pPr>
              <w:pStyle w:val="Listeavsnit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Antall</w:t>
            </w:r>
          </w:p>
        </w:tc>
      </w:tr>
      <w:tr w:rsidR="00DB6D97" w14:paraId="1399907A" w14:textId="77777777" w:rsidTr="0051256F">
        <w:tc>
          <w:tcPr>
            <w:tcW w:w="2824" w:type="dxa"/>
          </w:tcPr>
          <w:p w14:paraId="62C92F56" w14:textId="77777777" w:rsidR="00DB6D97" w:rsidRPr="00FD287E" w:rsidRDefault="004B4CEF" w:rsidP="004B4CEF">
            <w:pPr>
              <w:pStyle w:val="Listeavsnitt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  <w:commentRangeStart w:id="0"/>
            <w:r w:rsidRPr="00FD287E">
              <w:rPr>
                <w:sz w:val="24"/>
                <w:szCs w:val="24"/>
              </w:rPr>
              <w:t>Kravoppnåelse</w:t>
            </w:r>
            <w:commentRangeEnd w:id="0"/>
            <w:r w:rsidR="001A7481">
              <w:rPr>
                <w:rStyle w:val="Merknadsreferanse"/>
              </w:rPr>
              <w:commentReference w:id="0"/>
            </w:r>
            <w:r w:rsidRPr="00FD287E">
              <w:rPr>
                <w:sz w:val="24"/>
                <w:szCs w:val="24"/>
              </w:rPr>
              <w:t>:</w:t>
            </w:r>
          </w:p>
        </w:tc>
        <w:tc>
          <w:tcPr>
            <w:tcW w:w="1571" w:type="dxa"/>
          </w:tcPr>
          <w:p w14:paraId="5B29DA92" w14:textId="77777777" w:rsidR="00DB6D97" w:rsidRDefault="00DB6D97" w:rsidP="00C55ECA">
            <w:pPr>
              <w:pStyle w:val="Listeavsnit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B2F531" w14:textId="77777777" w:rsidR="00DB6D97" w:rsidRPr="00FD0D05" w:rsidRDefault="001F6538" w:rsidP="0051256F">
            <w:pPr>
              <w:pStyle w:val="Listeavsnitt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  <w:commentRangeStart w:id="1"/>
            <w:r w:rsidRPr="00FD0D05">
              <w:rPr>
                <w:sz w:val="24"/>
                <w:szCs w:val="24"/>
              </w:rPr>
              <w:t>Drift</w:t>
            </w:r>
            <w:commentRangeEnd w:id="1"/>
            <w:r w:rsidR="00E54DC5">
              <w:rPr>
                <w:rStyle w:val="Merknadsreferanse"/>
              </w:rPr>
              <w:commentReference w:id="1"/>
            </w:r>
            <w:r w:rsidR="003823BC" w:rsidRPr="00FD0D05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</w:tcPr>
          <w:p w14:paraId="3F75570E" w14:textId="77777777" w:rsidR="00DB6D97" w:rsidRDefault="00DB6D97" w:rsidP="001F6538">
            <w:pPr>
              <w:pStyle w:val="Listeavsnit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6D97" w14:paraId="0869483D" w14:textId="77777777" w:rsidTr="0051256F">
        <w:tc>
          <w:tcPr>
            <w:tcW w:w="2824" w:type="dxa"/>
          </w:tcPr>
          <w:p w14:paraId="05484A60" w14:textId="77777777" w:rsidR="00DB6D97" w:rsidRPr="00FD287E" w:rsidRDefault="001F6538" w:rsidP="001F6538">
            <w:pPr>
              <w:pStyle w:val="Listeavsnitt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  <w:commentRangeStart w:id="2"/>
            <w:r w:rsidRPr="00FD287E">
              <w:rPr>
                <w:sz w:val="24"/>
                <w:szCs w:val="24"/>
              </w:rPr>
              <w:t>Vedlikehold</w:t>
            </w:r>
            <w:commentRangeEnd w:id="2"/>
            <w:r w:rsidR="004867E6">
              <w:rPr>
                <w:rStyle w:val="Merknadsreferanse"/>
              </w:rPr>
              <w:commentReference w:id="2"/>
            </w:r>
            <w:r w:rsidRPr="00FD287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571" w:type="dxa"/>
          </w:tcPr>
          <w:p w14:paraId="415A053D" w14:textId="77777777" w:rsidR="00DB6D97" w:rsidRDefault="00DB6D97" w:rsidP="00C55ECA">
            <w:pPr>
              <w:pStyle w:val="Listeavsnit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87D020" w14:textId="77777777" w:rsidR="00DB6D97" w:rsidRPr="00FD0D05" w:rsidRDefault="003823BC" w:rsidP="0051256F">
            <w:pPr>
              <w:pStyle w:val="Listeavsnitt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  <w:commentRangeStart w:id="3"/>
            <w:r w:rsidRPr="00FD0D05">
              <w:rPr>
                <w:sz w:val="24"/>
                <w:szCs w:val="24"/>
              </w:rPr>
              <w:t>Iden</w:t>
            </w:r>
            <w:r w:rsidR="0051256F" w:rsidRPr="00FD0D05">
              <w:rPr>
                <w:sz w:val="24"/>
                <w:szCs w:val="24"/>
              </w:rPr>
              <w:t>tifikasjon</w:t>
            </w:r>
            <w:commentRangeEnd w:id="3"/>
            <w:r w:rsidR="003941E9">
              <w:rPr>
                <w:rStyle w:val="Merknadsreferanse"/>
              </w:rPr>
              <w:commentReference w:id="3"/>
            </w:r>
            <w:r w:rsidRPr="00FD0D05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</w:tcPr>
          <w:p w14:paraId="364822BC" w14:textId="77777777" w:rsidR="00DB6D97" w:rsidRDefault="00DB6D97" w:rsidP="001F6538">
            <w:pPr>
              <w:pStyle w:val="Listeavsnit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6866" w14:paraId="0CE04A41" w14:textId="77777777" w:rsidTr="0051256F">
        <w:tc>
          <w:tcPr>
            <w:tcW w:w="2824" w:type="dxa"/>
          </w:tcPr>
          <w:p w14:paraId="4A04F9A4" w14:textId="77777777" w:rsidR="00D96866" w:rsidRPr="00FD287E" w:rsidRDefault="00170C95" w:rsidP="00170C95">
            <w:pPr>
              <w:pStyle w:val="Listeavsnitt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  <w:commentRangeStart w:id="4"/>
            <w:r w:rsidRPr="00FD287E">
              <w:rPr>
                <w:sz w:val="24"/>
                <w:szCs w:val="24"/>
              </w:rPr>
              <w:t>Produk</w:t>
            </w:r>
            <w:r w:rsidR="005B5127" w:rsidRPr="00FD287E">
              <w:rPr>
                <w:sz w:val="24"/>
                <w:szCs w:val="24"/>
              </w:rPr>
              <w:t>t</w:t>
            </w:r>
            <w:r w:rsidRPr="00FD287E">
              <w:rPr>
                <w:sz w:val="24"/>
                <w:szCs w:val="24"/>
              </w:rPr>
              <w:t>informasjon</w:t>
            </w:r>
            <w:commentRangeEnd w:id="4"/>
            <w:r w:rsidR="00A01ADD">
              <w:rPr>
                <w:rStyle w:val="Merknadsreferanse"/>
              </w:rPr>
              <w:commentReference w:id="4"/>
            </w:r>
            <w:r w:rsidRPr="00FD287E">
              <w:rPr>
                <w:sz w:val="24"/>
                <w:szCs w:val="24"/>
              </w:rPr>
              <w:t>:</w:t>
            </w:r>
          </w:p>
        </w:tc>
        <w:tc>
          <w:tcPr>
            <w:tcW w:w="1571" w:type="dxa"/>
          </w:tcPr>
          <w:p w14:paraId="3BE9EC3C" w14:textId="77777777" w:rsidR="00D96866" w:rsidRDefault="00D96866" w:rsidP="00C55ECA">
            <w:pPr>
              <w:pStyle w:val="Listeavsnit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18839B" w14:textId="77777777" w:rsidR="00D96866" w:rsidRPr="00FD0D05" w:rsidRDefault="00170C95" w:rsidP="00170C95">
            <w:pPr>
              <w:pStyle w:val="Listeavsnitt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  <w:commentRangeStart w:id="5"/>
            <w:r w:rsidRPr="00FD0D05">
              <w:rPr>
                <w:sz w:val="24"/>
                <w:szCs w:val="24"/>
              </w:rPr>
              <w:t>Attestasjon</w:t>
            </w:r>
            <w:commentRangeEnd w:id="5"/>
            <w:r w:rsidR="009257E0">
              <w:rPr>
                <w:rStyle w:val="Merknadsreferanse"/>
              </w:rPr>
              <w:commentReference w:id="5"/>
            </w:r>
            <w:r w:rsidRPr="00FD0D05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</w:tcPr>
          <w:p w14:paraId="7F7D818F" w14:textId="77777777" w:rsidR="00D96866" w:rsidRDefault="00D96866" w:rsidP="001F6538">
            <w:pPr>
              <w:pStyle w:val="Listeavsnit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6866" w14:paraId="1D89E09B" w14:textId="77777777" w:rsidTr="0051256F">
        <w:tc>
          <w:tcPr>
            <w:tcW w:w="2824" w:type="dxa"/>
          </w:tcPr>
          <w:p w14:paraId="138D6A78" w14:textId="77777777" w:rsidR="00D96866" w:rsidRPr="00FD287E" w:rsidRDefault="005B5127" w:rsidP="005B5127">
            <w:pPr>
              <w:pStyle w:val="Listeavsnitt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  <w:commentRangeStart w:id="6"/>
            <w:r w:rsidRPr="00FD287E">
              <w:rPr>
                <w:sz w:val="24"/>
                <w:szCs w:val="24"/>
              </w:rPr>
              <w:t>Bruksanvisning</w:t>
            </w:r>
            <w:commentRangeEnd w:id="6"/>
            <w:r w:rsidR="00BD559B">
              <w:rPr>
                <w:rStyle w:val="Merknadsreferanse"/>
              </w:rPr>
              <w:commentReference w:id="6"/>
            </w:r>
            <w:r w:rsidRPr="00FD287E">
              <w:rPr>
                <w:sz w:val="24"/>
                <w:szCs w:val="24"/>
              </w:rPr>
              <w:t>:</w:t>
            </w:r>
          </w:p>
        </w:tc>
        <w:tc>
          <w:tcPr>
            <w:tcW w:w="1571" w:type="dxa"/>
          </w:tcPr>
          <w:p w14:paraId="333A42AE" w14:textId="77777777" w:rsidR="00D96866" w:rsidRDefault="00D96866" w:rsidP="00C55ECA">
            <w:pPr>
              <w:pStyle w:val="Listeavsnit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1CD2D1" w14:textId="77777777" w:rsidR="00D96866" w:rsidRPr="00FD0D05" w:rsidRDefault="00CB4F45" w:rsidP="00CB4F45">
            <w:pPr>
              <w:pStyle w:val="Listeavsnitt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  <w:commentRangeStart w:id="7"/>
            <w:r w:rsidRPr="00FD0D05">
              <w:rPr>
                <w:sz w:val="24"/>
                <w:szCs w:val="24"/>
              </w:rPr>
              <w:t>Beskrivelse</w:t>
            </w:r>
            <w:r w:rsidR="002F2478" w:rsidRPr="00FD0D05">
              <w:rPr>
                <w:rStyle w:val="Fotnotereferanse"/>
                <w:sz w:val="24"/>
                <w:szCs w:val="24"/>
              </w:rPr>
              <w:footnoteReference w:id="1"/>
            </w:r>
            <w:commentRangeEnd w:id="7"/>
            <w:r w:rsidR="008004B3">
              <w:rPr>
                <w:rStyle w:val="Merknadsreferanse"/>
              </w:rPr>
              <w:commentReference w:id="7"/>
            </w:r>
            <w:r w:rsidRPr="00FD0D05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</w:tcPr>
          <w:p w14:paraId="35D09250" w14:textId="77777777" w:rsidR="00D96866" w:rsidRDefault="00D96866" w:rsidP="001F6538">
            <w:pPr>
              <w:pStyle w:val="Listeavsnit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6866" w14:paraId="5993C33C" w14:textId="77777777" w:rsidTr="0051256F">
        <w:tc>
          <w:tcPr>
            <w:tcW w:w="2824" w:type="dxa"/>
          </w:tcPr>
          <w:p w14:paraId="4D7A501B" w14:textId="77777777" w:rsidR="00D96866" w:rsidRPr="00FD287E" w:rsidRDefault="0063792A" w:rsidP="0063792A">
            <w:pPr>
              <w:pStyle w:val="Listeavsnitt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  <w:commentRangeStart w:id="8"/>
            <w:r w:rsidRPr="00FD287E">
              <w:rPr>
                <w:sz w:val="24"/>
                <w:szCs w:val="24"/>
              </w:rPr>
              <w:t>Protokoll</w:t>
            </w:r>
            <w:commentRangeEnd w:id="8"/>
            <w:r w:rsidR="00AD5ACE">
              <w:rPr>
                <w:rStyle w:val="Merknadsreferanse"/>
              </w:rPr>
              <w:commentReference w:id="8"/>
            </w:r>
            <w:r w:rsidRPr="00FD287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571" w:type="dxa"/>
          </w:tcPr>
          <w:p w14:paraId="686005AE" w14:textId="77777777" w:rsidR="00D96866" w:rsidRDefault="00D96866" w:rsidP="00C55ECA">
            <w:pPr>
              <w:pStyle w:val="Listeavsnit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6C6D74D" w14:textId="77777777" w:rsidR="00D96866" w:rsidRPr="00FD0D05" w:rsidRDefault="003B4FBF" w:rsidP="003B4FBF">
            <w:pPr>
              <w:pStyle w:val="Listeavsnitt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  <w:commentRangeStart w:id="9"/>
            <w:r w:rsidRPr="00FD0D05">
              <w:rPr>
                <w:sz w:val="24"/>
                <w:szCs w:val="24"/>
              </w:rPr>
              <w:t>Tegning</w:t>
            </w:r>
            <w:r w:rsidR="00D8188B" w:rsidRPr="00FD0D05">
              <w:rPr>
                <w:rStyle w:val="Fotnotereferanse"/>
                <w:sz w:val="24"/>
                <w:szCs w:val="24"/>
              </w:rPr>
              <w:footnoteReference w:id="2"/>
            </w:r>
            <w:commentRangeEnd w:id="9"/>
            <w:r w:rsidR="002A3317">
              <w:rPr>
                <w:rStyle w:val="Merknadsreferanse"/>
              </w:rPr>
              <w:commentReference w:id="9"/>
            </w:r>
            <w:r w:rsidRPr="00FD0D05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553E7ED0" w14:textId="77777777" w:rsidR="00D96866" w:rsidRDefault="00D96866" w:rsidP="001F6538">
            <w:pPr>
              <w:pStyle w:val="Listeavsnit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6866" w14:paraId="68066A8E" w14:textId="77777777" w:rsidTr="0051256F">
        <w:tc>
          <w:tcPr>
            <w:tcW w:w="2824" w:type="dxa"/>
          </w:tcPr>
          <w:p w14:paraId="14B5AE30" w14:textId="77777777" w:rsidR="00D96866" w:rsidRPr="00FD0D05" w:rsidRDefault="006D3D38" w:rsidP="006D3D38">
            <w:pPr>
              <w:pStyle w:val="Listeavsnitt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  <w:commentRangeStart w:id="10"/>
            <w:r w:rsidRPr="00FD0D05">
              <w:rPr>
                <w:sz w:val="24"/>
                <w:szCs w:val="24"/>
              </w:rPr>
              <w:t>Bilde</w:t>
            </w:r>
            <w:commentRangeEnd w:id="10"/>
            <w:r w:rsidR="00492EC7">
              <w:rPr>
                <w:rStyle w:val="Merknadsreferanse"/>
              </w:rPr>
              <w:commentReference w:id="10"/>
            </w:r>
            <w:r w:rsidRPr="00FD0D05">
              <w:rPr>
                <w:sz w:val="24"/>
                <w:szCs w:val="24"/>
              </w:rPr>
              <w:t>:</w:t>
            </w:r>
          </w:p>
        </w:tc>
        <w:tc>
          <w:tcPr>
            <w:tcW w:w="1571" w:type="dxa"/>
          </w:tcPr>
          <w:p w14:paraId="18E835AA" w14:textId="77777777" w:rsidR="00D96866" w:rsidRDefault="00D96866" w:rsidP="00C55ECA">
            <w:pPr>
              <w:pStyle w:val="Listeavsnit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F5F8683" w14:textId="77777777" w:rsidR="00D96866" w:rsidRPr="00FD0D05" w:rsidRDefault="00D96866" w:rsidP="00C55ECA">
            <w:pPr>
              <w:pStyle w:val="Listeavsnitt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B81B92" w14:textId="77777777" w:rsidR="00D96866" w:rsidRDefault="00D96866" w:rsidP="001F6538">
            <w:pPr>
              <w:pStyle w:val="Listeavsnit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932C478" w14:textId="77777777" w:rsidR="00AF7CE7" w:rsidRDefault="00AF7CE7" w:rsidP="00440EDA">
      <w:pPr>
        <w:spacing w:after="0" w:line="240" w:lineRule="auto"/>
      </w:pPr>
    </w:p>
    <w:sectPr w:rsidR="00AF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olkestad, Knut" w:date="2023-02-03T17:27:00Z" w:initials="FK">
    <w:p w14:paraId="0BA8053E" w14:textId="77777777" w:rsidR="001A7481" w:rsidRDefault="001A7481">
      <w:pPr>
        <w:pStyle w:val="Merknadstekst"/>
      </w:pPr>
      <w:r>
        <w:rPr>
          <w:rStyle w:val="Merknadsreferanse"/>
        </w:rPr>
        <w:annotationRef/>
      </w:r>
      <w:r>
        <w:t xml:space="preserve">Dokumentasjon fra prosjektering og utførelse i byggeperioden eller ved senere ombygging eller endring som bekrefter oppfyllelse av krav, for eksempel samsvarserklæringer, fullskalatester og sluttkontroll som er gitt i regelverk og kontrakter. </w:t>
      </w:r>
    </w:p>
    <w:p w14:paraId="47DDC03D" w14:textId="77777777" w:rsidR="001A7481" w:rsidRDefault="001A7481">
      <w:pPr>
        <w:pStyle w:val="Merknadstekst"/>
      </w:pPr>
    </w:p>
    <w:p w14:paraId="2124BE27" w14:textId="77777777" w:rsidR="001A7481" w:rsidRDefault="001A7481">
      <w:pPr>
        <w:pStyle w:val="Merknadstekst"/>
      </w:pPr>
      <w:r>
        <w:t xml:space="preserve">MERKNAD 1 Ulike regelverk omfatter lover og forskrifter og kan forutsette bruk av Norsk Standard eller likeverdige standarder. </w:t>
      </w:r>
    </w:p>
    <w:p w14:paraId="199F976A" w14:textId="77777777" w:rsidR="001A7481" w:rsidRDefault="001A7481">
      <w:pPr>
        <w:pStyle w:val="Merknadstekst"/>
      </w:pPr>
    </w:p>
    <w:p w14:paraId="1A808EA8" w14:textId="77777777" w:rsidR="001A7481" w:rsidRDefault="001A7481">
      <w:pPr>
        <w:pStyle w:val="Merknadstekst"/>
      </w:pPr>
      <w:r>
        <w:t>MERKNAD 2 Noen dokumenter kan ikke låses til en bygningsdel eller et system.</w:t>
      </w:r>
    </w:p>
  </w:comment>
  <w:comment w:id="1" w:author="Folkestad, Knut" w:date="2023-02-03T17:30:00Z" w:initials="FK">
    <w:p w14:paraId="50ED9201" w14:textId="77777777" w:rsidR="00E54DC5" w:rsidRDefault="00E54DC5">
      <w:pPr>
        <w:pStyle w:val="Merknadstekst"/>
      </w:pPr>
      <w:r>
        <w:rPr>
          <w:rStyle w:val="Merknadsreferanse"/>
        </w:rPr>
        <w:annotationRef/>
      </w:r>
      <w:r>
        <w:t xml:space="preserve">Anvisninger om drift, bruk og renhold for å opprettholde funksjon og optimal drift og ivareta forutsetninger for eventuelle garantier og underlag for eventuelle driftsavtaler. </w:t>
      </w:r>
    </w:p>
    <w:p w14:paraId="45071B70" w14:textId="77777777" w:rsidR="00E54DC5" w:rsidRDefault="00E54DC5">
      <w:pPr>
        <w:pStyle w:val="Merknadstekst"/>
      </w:pPr>
    </w:p>
    <w:p w14:paraId="3CB460D1" w14:textId="77777777" w:rsidR="00E54DC5" w:rsidRDefault="00E54DC5">
      <w:pPr>
        <w:pStyle w:val="Merknadstekst"/>
      </w:pPr>
      <w:r>
        <w:t>MERKNAD Målgruppene er driftspersonell og forvaltningsorganisasjon</w:t>
      </w:r>
    </w:p>
  </w:comment>
  <w:comment w:id="2" w:author="Folkestad, Knut" w:date="2023-02-03T17:28:00Z" w:initials="FK">
    <w:p w14:paraId="6EF3168D" w14:textId="77777777" w:rsidR="004867E6" w:rsidRDefault="004867E6">
      <w:pPr>
        <w:pStyle w:val="Merknadstekst"/>
      </w:pPr>
      <w:r>
        <w:rPr>
          <w:rStyle w:val="Merknadsreferanse"/>
        </w:rPr>
        <w:annotationRef/>
      </w:r>
      <w:r>
        <w:t>Leverandørens anvisninger for å opprettholde bygningen og de tekniske installasjonene på et fastsatt kvalitetsnivå i tiltenkt levetid</w:t>
      </w:r>
    </w:p>
  </w:comment>
  <w:comment w:id="3" w:author="Folkestad, Knut" w:date="2023-02-03T17:31:00Z" w:initials="FK">
    <w:p w14:paraId="7EB51D40" w14:textId="77777777" w:rsidR="003941E9" w:rsidRDefault="003941E9">
      <w:pPr>
        <w:pStyle w:val="Merknadstekst"/>
      </w:pPr>
      <w:r>
        <w:rPr>
          <w:rStyle w:val="Merknadsreferanse"/>
        </w:rPr>
        <w:annotationRef/>
      </w:r>
      <w:r>
        <w:t>Angivelse av produkt og leverandør eller merking og koding for gjenfinning av komponenter og systemer utarbeidet for prosjektet.</w:t>
      </w:r>
    </w:p>
  </w:comment>
  <w:comment w:id="4" w:author="Folkestad, Knut" w:date="2023-02-03T17:31:00Z" w:initials="FK">
    <w:p w14:paraId="05300E2C" w14:textId="77777777" w:rsidR="00A01ADD" w:rsidRDefault="00A01ADD">
      <w:pPr>
        <w:pStyle w:val="Merknadstekst"/>
      </w:pPr>
      <w:r>
        <w:rPr>
          <w:rStyle w:val="Merknadsreferanse"/>
        </w:rPr>
        <w:annotationRef/>
      </w:r>
      <w:r>
        <w:t>Informasjon om produkters egenskaper, produktsertifikater, brukerveiledning og merking av produkt, utarbeidet av produsenten, importør eller distributør</w:t>
      </w:r>
    </w:p>
  </w:comment>
  <w:comment w:id="5" w:author="Folkestad, Knut" w:date="2023-02-03T17:32:00Z" w:initials="FK">
    <w:p w14:paraId="1F9C7372" w14:textId="77777777" w:rsidR="009257E0" w:rsidRDefault="009257E0">
      <w:pPr>
        <w:pStyle w:val="Merknadstekst"/>
      </w:pPr>
      <w:r>
        <w:rPr>
          <w:rStyle w:val="Merknadsreferanse"/>
        </w:rPr>
        <w:annotationRef/>
      </w:r>
      <w:r>
        <w:t>Tredjepartskontroll av egenskaper i form av sertifikater, godkjenninger og tillatelser med mer når dette er påkrevd</w:t>
      </w:r>
    </w:p>
  </w:comment>
  <w:comment w:id="6" w:author="Folkestad, Knut" w:date="2023-02-03T17:33:00Z" w:initials="FK">
    <w:p w14:paraId="50059E80" w14:textId="77777777" w:rsidR="00BD559B" w:rsidRDefault="00BD559B">
      <w:pPr>
        <w:pStyle w:val="Merknadstekst"/>
      </w:pPr>
      <w:r>
        <w:rPr>
          <w:rStyle w:val="Merknadsreferanse"/>
        </w:rPr>
        <w:annotationRef/>
      </w:r>
      <w:r>
        <w:t xml:space="preserve">Informasjon til forbrukere og øvrige brukere utarbeidet eller innsamlet for prosjektet for å sikre rett bruk. Informasjon om eventuell tilpasningsdyktighet inngår. </w:t>
      </w:r>
    </w:p>
    <w:p w14:paraId="029E7649" w14:textId="77777777" w:rsidR="00BD559B" w:rsidRDefault="00BD559B">
      <w:pPr>
        <w:pStyle w:val="Merknadstekst"/>
      </w:pPr>
    </w:p>
    <w:p w14:paraId="142C8392" w14:textId="77777777" w:rsidR="00BD559B" w:rsidRDefault="00BD559B">
      <w:pPr>
        <w:pStyle w:val="Merknadstekst"/>
      </w:pPr>
      <w:r>
        <w:t>MERKNAD Bruksanvisning er tilleggsinformasjon til det som er levert under informasjonstypen Beskrivelse (system- og funksjonsbeskrivelse).</w:t>
      </w:r>
    </w:p>
  </w:comment>
  <w:comment w:id="7" w:author="Folkestad, Knut" w:date="2023-02-03T17:35:00Z" w:initials="FK">
    <w:p w14:paraId="0AC04299" w14:textId="77777777" w:rsidR="008004B3" w:rsidRDefault="008004B3">
      <w:pPr>
        <w:pStyle w:val="Merknadstekst"/>
      </w:pPr>
      <w:r>
        <w:rPr>
          <w:rStyle w:val="Merknadsreferanse"/>
        </w:rPr>
        <w:annotationRef/>
      </w:r>
      <w:r>
        <w:t xml:space="preserve">Systembeskrivelser og funksjonsbeskrivelser. </w:t>
      </w:r>
      <w:r>
        <w:br/>
      </w:r>
      <w:r>
        <w:br/>
        <w:t xml:space="preserve">— Systembeskrivelser skal gi en oversikt over oppbyggingen av systemer og integrerte tekniske bygningsinstallasjoner (ITB). </w:t>
      </w:r>
      <w:r>
        <w:br/>
      </w:r>
      <w:r>
        <w:br/>
        <w:t xml:space="preserve">— Funksjonsbeskrivelser skal gi beskrivelser av virkemåte og ytelser for ulike konstruksjoner, tekniske anleggog ITB, og disse kan uttrykkes skriftlig eller visuelt. </w:t>
      </w:r>
      <w:r>
        <w:br/>
      </w:r>
      <w:r>
        <w:br/>
        <w:t>MERKNAD Systembeskrivelsen og funksjonsbeskrivelsen kan vise til produktdokumentasjon, tegninger og komponentlister, som viser fysiske data og plassering</w:t>
      </w:r>
    </w:p>
  </w:comment>
  <w:comment w:id="8" w:author="Folkestad, Knut" w:date="2023-02-03T17:37:00Z" w:initials="FK">
    <w:p w14:paraId="0CC7A7CD" w14:textId="77777777" w:rsidR="00AD5ACE" w:rsidRDefault="00AD5ACE">
      <w:pPr>
        <w:pStyle w:val="Merknadstekst"/>
      </w:pPr>
      <w:r>
        <w:rPr>
          <w:rStyle w:val="Merknadsreferanse"/>
        </w:rPr>
        <w:annotationRef/>
      </w:r>
      <w:r>
        <w:t>Registrering av innstillinger ved overlevering av tekniske anlegg etter innregulering og andre styringsdata for drift av tekniske anlegg.</w:t>
      </w:r>
    </w:p>
  </w:comment>
  <w:comment w:id="9" w:author="Folkestad, Knut" w:date="2023-02-03T17:37:00Z" w:initials="FK">
    <w:p w14:paraId="627D0A22" w14:textId="77777777" w:rsidR="002A3317" w:rsidRDefault="002A3317">
      <w:pPr>
        <w:pStyle w:val="Merknadstekst"/>
      </w:pPr>
      <w:r>
        <w:rPr>
          <w:rStyle w:val="Merknadsreferanse"/>
        </w:rPr>
        <w:annotationRef/>
      </w:r>
      <w:r>
        <w:t xml:space="preserve">«Som bygget»-tegninger: tegninger og modeller som er oppdatert med eventuelle avvik mellom prosjektert løsning og faktisk utførelse. </w:t>
      </w:r>
      <w:r>
        <w:br/>
      </w:r>
      <w:r>
        <w:br/>
        <w:t>MERKNAD Tegninger for bygningsdeler (f.eks. av dørpumpe) er produktinformasjon.</w:t>
      </w:r>
    </w:p>
  </w:comment>
  <w:comment w:id="10" w:author="Folkestad, Knut" w:date="2023-02-03T17:38:00Z" w:initials="FK">
    <w:p w14:paraId="71FAB010" w14:textId="77777777" w:rsidR="00492EC7" w:rsidRDefault="00492EC7">
      <w:pPr>
        <w:pStyle w:val="Merknadstekst"/>
      </w:pPr>
      <w:r>
        <w:rPr>
          <w:rStyle w:val="Merknadsreferanse"/>
        </w:rPr>
        <w:annotationRef/>
      </w:r>
      <w:r>
        <w:t>Elektronisk informasjon i form av bilder eller film og tilhørende plassering og identifisering.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A808EA8" w15:done="1"/>
  <w15:commentEx w15:paraId="3CB460D1" w15:done="1"/>
  <w15:commentEx w15:paraId="6EF3168D" w15:done="1"/>
  <w15:commentEx w15:paraId="7EB51D40" w15:done="1"/>
  <w15:commentEx w15:paraId="05300E2C" w15:done="1"/>
  <w15:commentEx w15:paraId="1F9C7372" w15:done="1"/>
  <w15:commentEx w15:paraId="142C8392" w15:done="1"/>
  <w15:commentEx w15:paraId="0AC04299" w15:done="1"/>
  <w15:commentEx w15:paraId="0CC7A7CD" w15:done="1"/>
  <w15:commentEx w15:paraId="627D0A22" w15:done="1"/>
  <w15:commentEx w15:paraId="71FAB01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87C283" w16cex:dateUtc="2023-02-03T16:27:00Z"/>
  <w16cex:commentExtensible w16cex:durableId="2787C326" w16cex:dateUtc="2023-02-03T16:30:00Z"/>
  <w16cex:commentExtensible w16cex:durableId="2787C2CF" w16cex:dateUtc="2023-02-03T16:28:00Z"/>
  <w16cex:commentExtensible w16cex:durableId="2787C365" w16cex:dateUtc="2023-02-03T16:31:00Z"/>
  <w16cex:commentExtensible w16cex:durableId="2787C389" w16cex:dateUtc="2023-02-03T16:31:00Z"/>
  <w16cex:commentExtensible w16cex:durableId="2787C3B4" w16cex:dateUtc="2023-02-03T16:32:00Z"/>
  <w16cex:commentExtensible w16cex:durableId="2787C3F9" w16cex:dateUtc="2023-02-03T16:33:00Z"/>
  <w16cex:commentExtensible w16cex:durableId="2787C45F" w16cex:dateUtc="2023-02-03T16:35:00Z"/>
  <w16cex:commentExtensible w16cex:durableId="2787C4C7" w16cex:dateUtc="2023-02-03T16:37:00Z"/>
  <w16cex:commentExtensible w16cex:durableId="2787C4ED" w16cex:dateUtc="2023-02-03T16:37:00Z"/>
  <w16cex:commentExtensible w16cex:durableId="2787C51F" w16cex:dateUtc="2023-02-03T16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808EA8" w16cid:durableId="2787C283"/>
  <w16cid:commentId w16cid:paraId="3CB460D1" w16cid:durableId="2787C326"/>
  <w16cid:commentId w16cid:paraId="6EF3168D" w16cid:durableId="2787C2CF"/>
  <w16cid:commentId w16cid:paraId="7EB51D40" w16cid:durableId="2787C365"/>
  <w16cid:commentId w16cid:paraId="05300E2C" w16cid:durableId="2787C389"/>
  <w16cid:commentId w16cid:paraId="1F9C7372" w16cid:durableId="2787C3B4"/>
  <w16cid:commentId w16cid:paraId="142C8392" w16cid:durableId="2787C3F9"/>
  <w16cid:commentId w16cid:paraId="0AC04299" w16cid:durableId="2787C45F"/>
  <w16cid:commentId w16cid:paraId="0CC7A7CD" w16cid:durableId="2787C4C7"/>
  <w16cid:commentId w16cid:paraId="627D0A22" w16cid:durableId="2787C4ED"/>
  <w16cid:commentId w16cid:paraId="71FAB010" w16cid:durableId="2787C5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1393A" w14:textId="77777777" w:rsidR="00600CD3" w:rsidRDefault="00600CD3" w:rsidP="002F2478">
      <w:pPr>
        <w:spacing w:after="0" w:line="240" w:lineRule="auto"/>
      </w:pPr>
      <w:r>
        <w:separator/>
      </w:r>
    </w:p>
  </w:endnote>
  <w:endnote w:type="continuationSeparator" w:id="0">
    <w:p w14:paraId="5ADBBC57" w14:textId="77777777" w:rsidR="00600CD3" w:rsidRDefault="00600CD3" w:rsidP="002F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BF3D3" w14:textId="77777777" w:rsidR="00600CD3" w:rsidRDefault="00600CD3" w:rsidP="002F2478">
      <w:pPr>
        <w:spacing w:after="0" w:line="240" w:lineRule="auto"/>
      </w:pPr>
      <w:r>
        <w:separator/>
      </w:r>
    </w:p>
  </w:footnote>
  <w:footnote w:type="continuationSeparator" w:id="0">
    <w:p w14:paraId="346CCAC0" w14:textId="77777777" w:rsidR="00600CD3" w:rsidRDefault="00600CD3" w:rsidP="002F2478">
      <w:pPr>
        <w:spacing w:after="0" w:line="240" w:lineRule="auto"/>
      </w:pPr>
      <w:r>
        <w:continuationSeparator/>
      </w:r>
    </w:p>
  </w:footnote>
  <w:footnote w:id="1">
    <w:p w14:paraId="322F9469" w14:textId="77777777" w:rsidR="002F2478" w:rsidRDefault="002F2478" w:rsidP="002F2478">
      <w:pPr>
        <w:spacing w:after="0" w:line="240" w:lineRule="auto"/>
      </w:pPr>
      <w:r>
        <w:rPr>
          <w:rStyle w:val="Fotnotereferanse"/>
        </w:rPr>
        <w:footnoteRef/>
      </w:r>
      <w:r>
        <w:t xml:space="preserve"> Merk at Beskrivelser, Protokoller skal leveres i åpent redigerbart format som </w:t>
      </w:r>
      <w:r w:rsidR="00CE4A1A">
        <w:t>Word</w:t>
      </w:r>
      <w:r>
        <w:t xml:space="preserve">, </w:t>
      </w:r>
      <w:r w:rsidR="00CE4A1A">
        <w:t>Excel</w:t>
      </w:r>
      <w:r>
        <w:t xml:space="preserve">. </w:t>
      </w:r>
      <w:r w:rsidR="00D01725">
        <w:t>Da innholdet kan være behov for å redigere på siden</w:t>
      </w:r>
      <w:r w:rsidR="005C1126">
        <w:t>.</w:t>
      </w:r>
    </w:p>
    <w:p w14:paraId="665D3E8F" w14:textId="77777777" w:rsidR="002F2478" w:rsidRDefault="002F2478">
      <w:pPr>
        <w:pStyle w:val="Fotnotetekst"/>
      </w:pPr>
    </w:p>
  </w:footnote>
  <w:footnote w:id="2">
    <w:p w14:paraId="2235D98E" w14:textId="77777777" w:rsidR="00D8188B" w:rsidRDefault="00D8188B" w:rsidP="00D8188B">
      <w:pPr>
        <w:spacing w:after="0" w:line="240" w:lineRule="auto"/>
      </w:pPr>
      <w:r>
        <w:rPr>
          <w:rStyle w:val="Fotnotereferanse"/>
        </w:rPr>
        <w:footnoteRef/>
      </w:r>
      <w:r>
        <w:t xml:space="preserve"> Tegninger skal leveres som </w:t>
      </w:r>
      <w:r w:rsidR="00CE4A1A">
        <w:t>PDF</w:t>
      </w:r>
      <w:r>
        <w:t xml:space="preserve"> og i sitt originalformat</w:t>
      </w:r>
    </w:p>
    <w:p w14:paraId="06E7DBC1" w14:textId="77777777" w:rsidR="00D8188B" w:rsidRDefault="00D8188B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62C"/>
    <w:multiLevelType w:val="hybridMultilevel"/>
    <w:tmpl w:val="2B5A991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35D75"/>
    <w:multiLevelType w:val="hybridMultilevel"/>
    <w:tmpl w:val="B64868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B6430"/>
    <w:multiLevelType w:val="hybridMultilevel"/>
    <w:tmpl w:val="60808C3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D6EDE"/>
    <w:multiLevelType w:val="hybridMultilevel"/>
    <w:tmpl w:val="B896D7C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818575">
    <w:abstractNumId w:val="3"/>
  </w:num>
  <w:num w:numId="2" w16cid:durableId="1331563946">
    <w:abstractNumId w:val="0"/>
  </w:num>
  <w:num w:numId="3" w16cid:durableId="492912221">
    <w:abstractNumId w:val="2"/>
  </w:num>
  <w:num w:numId="4" w16cid:durableId="145903384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olkestad, Knut">
    <w15:presenceInfo w15:providerId="AD" w15:userId="S::Knut.Folkestad@bergen.kommune.no::be36a406-dd25-4423-91e3-cd5a08bb0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D3"/>
    <w:rsid w:val="00043F2C"/>
    <w:rsid w:val="00052DCD"/>
    <w:rsid w:val="000543E9"/>
    <w:rsid w:val="00072E5D"/>
    <w:rsid w:val="00094413"/>
    <w:rsid w:val="000A61A5"/>
    <w:rsid w:val="000B213B"/>
    <w:rsid w:val="000C3FFB"/>
    <w:rsid w:val="00110E89"/>
    <w:rsid w:val="00113F5B"/>
    <w:rsid w:val="00126CBE"/>
    <w:rsid w:val="001454A2"/>
    <w:rsid w:val="00162696"/>
    <w:rsid w:val="00170C95"/>
    <w:rsid w:val="001A514D"/>
    <w:rsid w:val="001A7481"/>
    <w:rsid w:val="001D0F35"/>
    <w:rsid w:val="001D5E8E"/>
    <w:rsid w:val="001E432A"/>
    <w:rsid w:val="001F6538"/>
    <w:rsid w:val="002049F1"/>
    <w:rsid w:val="002112AB"/>
    <w:rsid w:val="00212C47"/>
    <w:rsid w:val="002251B4"/>
    <w:rsid w:val="0025326A"/>
    <w:rsid w:val="002555BC"/>
    <w:rsid w:val="0027525F"/>
    <w:rsid w:val="00276D98"/>
    <w:rsid w:val="002A3317"/>
    <w:rsid w:val="002A784B"/>
    <w:rsid w:val="002B0EA2"/>
    <w:rsid w:val="002B187B"/>
    <w:rsid w:val="002C60FB"/>
    <w:rsid w:val="002D762D"/>
    <w:rsid w:val="002F2478"/>
    <w:rsid w:val="00305A83"/>
    <w:rsid w:val="00355B36"/>
    <w:rsid w:val="00370463"/>
    <w:rsid w:val="003823BC"/>
    <w:rsid w:val="0039149D"/>
    <w:rsid w:val="003941E9"/>
    <w:rsid w:val="003B4FBF"/>
    <w:rsid w:val="003C049F"/>
    <w:rsid w:val="003D2D73"/>
    <w:rsid w:val="003D58FE"/>
    <w:rsid w:val="004073E5"/>
    <w:rsid w:val="00440EDA"/>
    <w:rsid w:val="004757D6"/>
    <w:rsid w:val="004867E6"/>
    <w:rsid w:val="004874B8"/>
    <w:rsid w:val="00492EC7"/>
    <w:rsid w:val="004B4CEF"/>
    <w:rsid w:val="004B522F"/>
    <w:rsid w:val="004B71A7"/>
    <w:rsid w:val="004C287E"/>
    <w:rsid w:val="004C45A4"/>
    <w:rsid w:val="004D5913"/>
    <w:rsid w:val="004D6804"/>
    <w:rsid w:val="004E27AF"/>
    <w:rsid w:val="004E5BD9"/>
    <w:rsid w:val="005020F5"/>
    <w:rsid w:val="0051256F"/>
    <w:rsid w:val="00531E44"/>
    <w:rsid w:val="00543826"/>
    <w:rsid w:val="00551BBA"/>
    <w:rsid w:val="00564AB4"/>
    <w:rsid w:val="00583256"/>
    <w:rsid w:val="00591A4B"/>
    <w:rsid w:val="00594161"/>
    <w:rsid w:val="005941AE"/>
    <w:rsid w:val="005B5127"/>
    <w:rsid w:val="005B7C85"/>
    <w:rsid w:val="005C1126"/>
    <w:rsid w:val="005F319A"/>
    <w:rsid w:val="00600CD3"/>
    <w:rsid w:val="006061C8"/>
    <w:rsid w:val="0062687D"/>
    <w:rsid w:val="00631282"/>
    <w:rsid w:val="0063558A"/>
    <w:rsid w:val="0063792A"/>
    <w:rsid w:val="00643F46"/>
    <w:rsid w:val="0065253E"/>
    <w:rsid w:val="006946AD"/>
    <w:rsid w:val="006B0565"/>
    <w:rsid w:val="006D3D38"/>
    <w:rsid w:val="006F000B"/>
    <w:rsid w:val="00702D00"/>
    <w:rsid w:val="00733539"/>
    <w:rsid w:val="00750D75"/>
    <w:rsid w:val="0075557D"/>
    <w:rsid w:val="007567DB"/>
    <w:rsid w:val="007A28A4"/>
    <w:rsid w:val="007A6CFA"/>
    <w:rsid w:val="007D0526"/>
    <w:rsid w:val="007E06A9"/>
    <w:rsid w:val="007F19ED"/>
    <w:rsid w:val="008004B3"/>
    <w:rsid w:val="00800964"/>
    <w:rsid w:val="00820555"/>
    <w:rsid w:val="00834B47"/>
    <w:rsid w:val="00857E3C"/>
    <w:rsid w:val="00881478"/>
    <w:rsid w:val="00897B72"/>
    <w:rsid w:val="008D32CC"/>
    <w:rsid w:val="008D60D5"/>
    <w:rsid w:val="008D6536"/>
    <w:rsid w:val="008E2275"/>
    <w:rsid w:val="009257E0"/>
    <w:rsid w:val="009322CE"/>
    <w:rsid w:val="00936188"/>
    <w:rsid w:val="009376FD"/>
    <w:rsid w:val="00954955"/>
    <w:rsid w:val="00967D44"/>
    <w:rsid w:val="00976EEB"/>
    <w:rsid w:val="00990675"/>
    <w:rsid w:val="009C7987"/>
    <w:rsid w:val="00A01ADD"/>
    <w:rsid w:val="00A32132"/>
    <w:rsid w:val="00A433A2"/>
    <w:rsid w:val="00A86007"/>
    <w:rsid w:val="00AD5ACE"/>
    <w:rsid w:val="00AD6A60"/>
    <w:rsid w:val="00AE146C"/>
    <w:rsid w:val="00AE3365"/>
    <w:rsid w:val="00AF4AB7"/>
    <w:rsid w:val="00AF7CE7"/>
    <w:rsid w:val="00B12DCD"/>
    <w:rsid w:val="00B33F54"/>
    <w:rsid w:val="00B445F4"/>
    <w:rsid w:val="00B579FB"/>
    <w:rsid w:val="00B6466D"/>
    <w:rsid w:val="00B936DA"/>
    <w:rsid w:val="00BC21AE"/>
    <w:rsid w:val="00BD36B6"/>
    <w:rsid w:val="00BD559B"/>
    <w:rsid w:val="00BE5751"/>
    <w:rsid w:val="00C55ECA"/>
    <w:rsid w:val="00C56F09"/>
    <w:rsid w:val="00C6610F"/>
    <w:rsid w:val="00C749ED"/>
    <w:rsid w:val="00CA1566"/>
    <w:rsid w:val="00CB4F45"/>
    <w:rsid w:val="00CC6E30"/>
    <w:rsid w:val="00CD0B12"/>
    <w:rsid w:val="00CE4A1A"/>
    <w:rsid w:val="00D01725"/>
    <w:rsid w:val="00D530A8"/>
    <w:rsid w:val="00D5323B"/>
    <w:rsid w:val="00D622AD"/>
    <w:rsid w:val="00D638D4"/>
    <w:rsid w:val="00D8188B"/>
    <w:rsid w:val="00D96866"/>
    <w:rsid w:val="00DB3233"/>
    <w:rsid w:val="00DB6D97"/>
    <w:rsid w:val="00DF7E68"/>
    <w:rsid w:val="00E53B68"/>
    <w:rsid w:val="00E54DC5"/>
    <w:rsid w:val="00E658B7"/>
    <w:rsid w:val="00E73F3C"/>
    <w:rsid w:val="00E83FA9"/>
    <w:rsid w:val="00E87928"/>
    <w:rsid w:val="00EB1487"/>
    <w:rsid w:val="00EB6B1F"/>
    <w:rsid w:val="00EC7C32"/>
    <w:rsid w:val="00ED0564"/>
    <w:rsid w:val="00ED5684"/>
    <w:rsid w:val="00EE1E82"/>
    <w:rsid w:val="00F373C2"/>
    <w:rsid w:val="00F51FAC"/>
    <w:rsid w:val="00F530F9"/>
    <w:rsid w:val="00F64A6C"/>
    <w:rsid w:val="00F666DF"/>
    <w:rsid w:val="00F95208"/>
    <w:rsid w:val="00FC6225"/>
    <w:rsid w:val="00FC721C"/>
    <w:rsid w:val="00FD0D05"/>
    <w:rsid w:val="00FD287E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AB8B"/>
  <w15:chartTrackingRefBased/>
  <w15:docId w15:val="{35C2A383-C706-45B3-BDB3-784B7FCD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1A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76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F7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D4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5557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5557D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C3F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C3F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C3F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3F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3FFB"/>
    <w:rPr>
      <w:b/>
      <w:bCs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F247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F2478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F2478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76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1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lmenningen.bergen.kommune.no/faghjelpen/bygg-og-eiendom/melding-om-arealendring-til-bkbyg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m520\Bergen%20kommune\BkS_BFNE_EBE%20Retningslinjer%20og%20Krav%20-%20General\FDV-manual\2.%20Til%20publisering\Vedlegg_3-%20MAL-Beskrivelse%20mindre%20prosjekter%20EBE_FDVU-skjem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74BF07C2DB44892DE7B1E158827E8" ma:contentTypeVersion="33" ma:contentTypeDescription="Opprett et nytt dokument." ma:contentTypeScope="" ma:versionID="a13ba08022674644b121dde8f0a8692d">
  <xsd:schema xmlns:xsd="http://www.w3.org/2001/XMLSchema" xmlns:xs="http://www.w3.org/2001/XMLSchema" xmlns:p="http://schemas.microsoft.com/office/2006/metadata/properties" xmlns:ns2="9bedcbb6-5a0f-44fc-a1da-8057308da00c" xmlns:ns3="873f626d-56c1-43fa-994a-6b1a5eca6a71" targetNamespace="http://schemas.microsoft.com/office/2006/metadata/properties" ma:root="true" ma:fieldsID="9b3182dc6975b6576cb53aedb178e3f3" ns2:_="" ns3:_="">
    <xsd:import namespace="9bedcbb6-5a0f-44fc-a1da-8057308da00c"/>
    <xsd:import namespace="873f626d-56c1-43fa-994a-6b1a5eca6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dcbb6-5a0f-44fc-a1da-8057308da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f626d-56c1-43fa-994a-6b1a5eca6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dcb18c-ef1a-4125-9c26-863435d164ab}" ma:internalName="TaxCatchAll" ma:showField="CatchAllData" ma:web="873f626d-56c1-43fa-994a-6b1a5eca6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3f626d-56c1-43fa-994a-6b1a5eca6a71" xsi:nil="true"/>
    <lcf76f155ced4ddcb4097134ff3c332f xmlns="9bedcbb6-5a0f-44fc-a1da-8057308da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93858B-C51E-4895-A077-04D98DEC5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88DBC-AD3F-44A3-B528-A17DA620B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dcbb6-5a0f-44fc-a1da-8057308da00c"/>
    <ds:schemaRef ds:uri="873f626d-56c1-43fa-994a-6b1a5eca6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7A0E4-2538-4B69-9701-8B9741EF39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724C8-6C25-4177-9EE2-8B288DD49D55}">
  <ds:schemaRefs>
    <ds:schemaRef ds:uri="http://schemas.microsoft.com/office/2006/metadata/properties"/>
    <ds:schemaRef ds:uri="http://schemas.microsoft.com/office/infopath/2007/PartnerControls"/>
    <ds:schemaRef ds:uri="873f626d-56c1-43fa-994a-6b1a5eca6a71"/>
    <ds:schemaRef ds:uri="9bedcbb6-5a0f-44fc-a1da-8057308da0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Vedlegg_3- MAL-Beskrivelse mindre prosjekter EBE_FDVU-skjema</Template>
  <TotalTime>1</TotalTime>
  <Pages>2</Pages>
  <Words>390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Folkestad, Knut</dc:creator>
  <cp:keywords/>
  <dc:description/>
  <cp:lastModifiedBy>Folkestad, Knut</cp:lastModifiedBy>
  <cp:revision>1</cp:revision>
  <dcterms:created xsi:type="dcterms:W3CDTF">2025-01-13T09:19:00Z</dcterms:created>
  <dcterms:modified xsi:type="dcterms:W3CDTF">2025-01-13T09:20:00Z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0x010100EDA74BF07C2DB44892DE7B1E158827E8</vt:lpwstr>
  </property>
  <property fmtid="{D5CDD505-2E9C-101B-9397-08002B2CF9AE}" pid="3" name="K.Kontrollstatus">
    <vt:lpwstr>Ikke kontrollert</vt:lpwstr>
  </property>
  <property fmtid="{D5CDD505-2E9C-101B-9397-08002B2CF9AE}" pid="4" name="I.Systemnummer">
    <vt:lpwstr>001</vt:lpwstr>
  </property>
  <property fmtid="{D5CDD505-2E9C-101B-9397-08002B2CF9AE}" pid="5" name="D.Dato">
    <vt:lpwstr>2023-02-07T12:56:05Z</vt:lpwstr>
  </property>
  <property fmtid="{D5CDD505-2E9C-101B-9397-08002B2CF9AE}" pid="6" name="MediaServiceImageTags">
    <vt:lpwstr/>
  </property>
</Properties>
</file>