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353"/>
        <w:gridCol w:w="4423"/>
      </w:tblGrid>
      <w:tr w:rsidR="009B7260" w14:paraId="7D2B20BE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325D5" w14:textId="77777777" w:rsidR="009B7260" w:rsidRPr="006E3B57" w:rsidRDefault="00411423" w:rsidP="00FB16BB">
            <w:pPr>
              <w:pStyle w:val="Bildetekst1linje"/>
            </w:pPr>
            <w:r w:rsidRPr="006E3B57">
              <w:t xml:space="preserve">Sett inn bilde i rammen. </w:t>
            </w:r>
            <w:r>
              <w:t>B</w:t>
            </w:r>
            <w:r w:rsidRPr="006E3B57">
              <w:t>illedstørrelse 640x480</w:t>
            </w:r>
            <w:r>
              <w:t xml:space="preserve"> som tilpasses rammen. Forsøk best mulig </w:t>
            </w:r>
            <w:r w:rsidR="00FB16BB">
              <w:t>og</w:t>
            </w:r>
            <w:r>
              <w:t xml:space="preserve"> la bildene komme i samme rekkefølge som bygningsdelstabellens nummerering. Format bildenummerrering: Bilde nr. «Bygn.del </w:t>
            </w:r>
            <w:r w:rsidR="00954E32">
              <w:t>én</w:t>
            </w:r>
            <w:r>
              <w:t>-siffer.løpenr» Løpenr starter på 01 for hver hovedbygningsdel. Eksempel VVS. Bilde nr. 3.01, Bilde nr. 3.02 osv…</w:t>
            </w:r>
          </w:p>
        </w:tc>
        <w:tc>
          <w:tcPr>
            <w:tcW w:w="353" w:type="dxa"/>
            <w:tcBorders>
              <w:left w:val="nil"/>
            </w:tcBorders>
          </w:tcPr>
          <w:p w14:paraId="53FF322C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49B01" w14:textId="77777777" w:rsidR="009B7260" w:rsidRDefault="00411423" w:rsidP="00980A79">
            <w:pPr>
              <w:pStyle w:val="Bildetekst1linje"/>
            </w:pPr>
            <w:r>
              <w:t>Begynn med fasadebilder Sørg for at tekstfelt kommer på samme side som bilde.</w:t>
            </w:r>
          </w:p>
        </w:tc>
      </w:tr>
      <w:tr w:rsidR="009B7260" w14:paraId="540A1BB4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41FBE" w14:textId="77777777" w:rsidR="00A61150" w:rsidRDefault="000D7025" w:rsidP="00980A79">
            <w:pPr>
              <w:pStyle w:val="Bildetekst1linje"/>
            </w:pPr>
            <w:r>
              <w:t>Bilde nr. 1</w:t>
            </w:r>
            <w:r>
              <w:tab/>
            </w:r>
            <w:r w:rsidR="00317B8A">
              <w:t>(Bildenr.:</w:t>
            </w:r>
            <w:r w:rsidR="00A61150">
              <w:t xml:space="preserve"> Se forklaring i bilde )</w:t>
            </w:r>
          </w:p>
          <w:p w14:paraId="1F92BAE1" w14:textId="77777777" w:rsidR="00E50099" w:rsidRDefault="00E50099" w:rsidP="00980A79">
            <w:pPr>
              <w:pStyle w:val="Bildetekst1linje"/>
              <w:ind w:left="992"/>
            </w:pPr>
          </w:p>
          <w:p w14:paraId="5B181125" w14:textId="77777777" w:rsidR="00E50099" w:rsidRDefault="00E50099" w:rsidP="00980A79">
            <w:pPr>
              <w:pStyle w:val="Bildetekst1linje"/>
              <w:ind w:left="992"/>
            </w:pPr>
          </w:p>
          <w:p w14:paraId="45569640" w14:textId="77777777" w:rsidR="009B7260" w:rsidRDefault="00CC0C3D" w:rsidP="00980A79">
            <w:pPr>
              <w:pStyle w:val="Bildetekst"/>
            </w:pPr>
            <w:r>
              <w:t xml:space="preserve"> </w:t>
            </w:r>
          </w:p>
        </w:tc>
        <w:tc>
          <w:tcPr>
            <w:tcW w:w="353" w:type="dxa"/>
            <w:tcBorders>
              <w:left w:val="nil"/>
            </w:tcBorders>
          </w:tcPr>
          <w:p w14:paraId="25CEFEFA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87B9D" w14:textId="77777777" w:rsidR="009B7260" w:rsidRDefault="009B7260" w:rsidP="00980A79">
            <w:pPr>
              <w:pStyle w:val="Bildetekst1linje"/>
            </w:pPr>
            <w:r>
              <w:t>Bilde nr. 2</w:t>
            </w:r>
            <w:r>
              <w:tab/>
            </w:r>
          </w:p>
          <w:p w14:paraId="734AF1C0" w14:textId="77777777" w:rsidR="009B7260" w:rsidRDefault="00CC0C3D" w:rsidP="00980A79">
            <w:pPr>
              <w:pStyle w:val="Bildetekst"/>
            </w:pPr>
            <w:r>
              <w:t>Tekstfelt som beskriver bildet</w:t>
            </w:r>
          </w:p>
          <w:p w14:paraId="1D294A0A" w14:textId="77777777" w:rsidR="00E50099" w:rsidRDefault="00E50099" w:rsidP="00980A79">
            <w:pPr>
              <w:pStyle w:val="Bildetekst"/>
            </w:pPr>
          </w:p>
        </w:tc>
      </w:tr>
      <w:tr w:rsidR="009B7260" w:rsidRPr="00A61150" w14:paraId="63D7D707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59977" w14:textId="77777777" w:rsidR="00A61150" w:rsidRPr="00E02C6E" w:rsidRDefault="00A6115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776D323C" w14:textId="77777777" w:rsidR="009B7260" w:rsidRPr="00E02C6E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D16FE" w14:textId="77777777" w:rsidR="009B7260" w:rsidRPr="00E02C6E" w:rsidRDefault="009B7260" w:rsidP="00980A79">
            <w:pPr>
              <w:pStyle w:val="Bildetekst1linje"/>
            </w:pPr>
          </w:p>
        </w:tc>
      </w:tr>
      <w:tr w:rsidR="009B7260" w14:paraId="67049B24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610FB1" w14:textId="77777777" w:rsidR="009B7260" w:rsidRDefault="009B7260" w:rsidP="00980A79">
            <w:pPr>
              <w:pStyle w:val="Bildetekst1linje"/>
            </w:pPr>
            <w:r>
              <w:t>Bilde nr. 3</w:t>
            </w:r>
            <w:r>
              <w:tab/>
            </w:r>
          </w:p>
          <w:p w14:paraId="28A3E593" w14:textId="77777777" w:rsidR="009B7260" w:rsidRDefault="009B7260" w:rsidP="00980A79">
            <w:pPr>
              <w:pStyle w:val="Bildetekst"/>
            </w:pPr>
          </w:p>
          <w:p w14:paraId="32AAFDF0" w14:textId="77777777" w:rsidR="00A61150" w:rsidRDefault="00A6115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14:paraId="64DCA93E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558D30" w14:textId="77777777" w:rsidR="009B7260" w:rsidRDefault="009B7260" w:rsidP="00980A79">
            <w:pPr>
              <w:pStyle w:val="Bildetekst1linje"/>
            </w:pPr>
            <w:r>
              <w:t>Bilde nr. 4</w:t>
            </w:r>
            <w:r>
              <w:tab/>
            </w:r>
          </w:p>
          <w:p w14:paraId="6D161FDC" w14:textId="77777777" w:rsidR="009B7260" w:rsidRDefault="009B7260" w:rsidP="00980A79">
            <w:pPr>
              <w:pStyle w:val="Bildetekst"/>
            </w:pPr>
          </w:p>
          <w:p w14:paraId="04D12853" w14:textId="77777777" w:rsidR="00716E5B" w:rsidRDefault="00716E5B" w:rsidP="00980A79">
            <w:pPr>
              <w:pStyle w:val="Bildetekst"/>
            </w:pPr>
          </w:p>
        </w:tc>
      </w:tr>
      <w:tr w:rsidR="009B7260" w14:paraId="46991EF6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0AD9D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18D12B57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87123" w14:textId="77777777" w:rsidR="009B7260" w:rsidRDefault="009B7260" w:rsidP="00980A79">
            <w:pPr>
              <w:pStyle w:val="Bildetekst1linje"/>
            </w:pPr>
          </w:p>
        </w:tc>
      </w:tr>
      <w:tr w:rsidR="009B7260" w14:paraId="34E0776D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595A3" w14:textId="77777777" w:rsidR="009B7260" w:rsidRDefault="009B7260" w:rsidP="00980A79">
            <w:pPr>
              <w:pStyle w:val="Bildetekst1linje"/>
            </w:pPr>
            <w:r>
              <w:t>Bilde nr. 5</w:t>
            </w:r>
            <w:r>
              <w:tab/>
            </w:r>
          </w:p>
          <w:p w14:paraId="378A78FD" w14:textId="77777777" w:rsidR="009B7260" w:rsidRDefault="009B7260" w:rsidP="00980A79">
            <w:pPr>
              <w:pStyle w:val="Bildetekst"/>
            </w:pPr>
          </w:p>
          <w:p w14:paraId="5650559B" w14:textId="77777777" w:rsidR="009B7260" w:rsidRDefault="009B726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62F0F106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B6B97" w14:textId="77777777" w:rsidR="009B7260" w:rsidRDefault="009B7260" w:rsidP="00980A79">
            <w:pPr>
              <w:pStyle w:val="Bildetekst1linje"/>
            </w:pPr>
            <w:r>
              <w:t>Bilde nr. 6</w:t>
            </w:r>
            <w:r>
              <w:tab/>
            </w:r>
          </w:p>
          <w:p w14:paraId="5E3B55B9" w14:textId="77777777" w:rsidR="009B7260" w:rsidRDefault="009B7260" w:rsidP="00980A79">
            <w:pPr>
              <w:pStyle w:val="Bildetekst"/>
            </w:pPr>
          </w:p>
          <w:p w14:paraId="25547A31" w14:textId="77777777" w:rsidR="009B7260" w:rsidRDefault="009B7260" w:rsidP="00980A79">
            <w:pPr>
              <w:pStyle w:val="Bildetekst"/>
            </w:pPr>
          </w:p>
        </w:tc>
      </w:tr>
      <w:tr w:rsidR="009B7260" w14:paraId="0EADA272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27155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4FD29076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CDCC0" w14:textId="77777777" w:rsidR="009B7260" w:rsidRDefault="009B7260" w:rsidP="00980A79">
            <w:pPr>
              <w:pStyle w:val="Bildetekst1linje"/>
            </w:pPr>
          </w:p>
        </w:tc>
      </w:tr>
      <w:tr w:rsidR="009B7260" w14:paraId="74C49618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DAA15" w14:textId="77777777" w:rsidR="009B7260" w:rsidRDefault="009B7260" w:rsidP="00980A79">
            <w:pPr>
              <w:pStyle w:val="Bildetekst1linje"/>
            </w:pPr>
            <w:r>
              <w:t>Bilde nr. 7</w:t>
            </w:r>
            <w:r>
              <w:tab/>
            </w:r>
          </w:p>
          <w:p w14:paraId="76B2CA15" w14:textId="77777777" w:rsidR="00980A79" w:rsidRDefault="00980A79" w:rsidP="00980A79">
            <w:pPr>
              <w:pStyle w:val="Bildetekst1linje"/>
              <w:ind w:left="992"/>
            </w:pPr>
          </w:p>
          <w:p w14:paraId="43FF7B65" w14:textId="77777777" w:rsidR="009B7260" w:rsidRDefault="009B726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3B2D9D98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3AA22" w14:textId="77777777" w:rsidR="009B7260" w:rsidRDefault="009B7260" w:rsidP="00980A79">
            <w:pPr>
              <w:pStyle w:val="Bildetekst1linje"/>
            </w:pPr>
            <w:r>
              <w:t>Bilde nr. 8</w:t>
            </w:r>
            <w:r>
              <w:tab/>
            </w:r>
          </w:p>
          <w:p w14:paraId="07A2B2FF" w14:textId="77777777" w:rsidR="009B7260" w:rsidRDefault="009B7260" w:rsidP="00980A79">
            <w:pPr>
              <w:pStyle w:val="Bildetekst"/>
            </w:pPr>
          </w:p>
          <w:p w14:paraId="07B98F8C" w14:textId="77777777" w:rsidR="009B7260" w:rsidRDefault="009B7260" w:rsidP="00980A79">
            <w:pPr>
              <w:pStyle w:val="Bildetekst"/>
            </w:pPr>
          </w:p>
        </w:tc>
      </w:tr>
      <w:tr w:rsidR="009B7260" w14:paraId="15476E90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F0550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1F3BABCD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A93DD" w14:textId="77777777" w:rsidR="009B7260" w:rsidRDefault="009B7260" w:rsidP="00980A79">
            <w:pPr>
              <w:pStyle w:val="Bildetekst1linje"/>
            </w:pPr>
          </w:p>
        </w:tc>
      </w:tr>
      <w:tr w:rsidR="009B7260" w14:paraId="5F9FABFA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945A7" w14:textId="77777777" w:rsidR="009B7260" w:rsidRDefault="009B7260" w:rsidP="00980A79">
            <w:pPr>
              <w:pStyle w:val="Bildetekst1linje"/>
            </w:pPr>
            <w:r>
              <w:t>Bilde nr. 9</w:t>
            </w:r>
            <w:r>
              <w:tab/>
            </w:r>
          </w:p>
          <w:p w14:paraId="11A2127B" w14:textId="77777777" w:rsidR="009B7260" w:rsidRDefault="009B7260" w:rsidP="00980A79">
            <w:pPr>
              <w:pStyle w:val="Bildetekst"/>
            </w:pPr>
          </w:p>
          <w:p w14:paraId="11ABA113" w14:textId="77777777" w:rsidR="00980A79" w:rsidRDefault="00980A79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004F05B6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AC63F" w14:textId="77777777" w:rsidR="009B7260" w:rsidRDefault="009B7260" w:rsidP="00980A79">
            <w:pPr>
              <w:pStyle w:val="Bildetekst1linje"/>
            </w:pPr>
            <w:r>
              <w:t>Bilde nr.10</w:t>
            </w:r>
            <w:r>
              <w:tab/>
            </w:r>
          </w:p>
          <w:p w14:paraId="36B44265" w14:textId="77777777" w:rsidR="009B7260" w:rsidRDefault="009B7260" w:rsidP="00980A79">
            <w:pPr>
              <w:pStyle w:val="Bildetekst"/>
            </w:pPr>
          </w:p>
          <w:p w14:paraId="3C63E6F2" w14:textId="77777777" w:rsidR="009B7260" w:rsidRDefault="009B7260" w:rsidP="00980A79">
            <w:pPr>
              <w:pStyle w:val="Bildetekst"/>
            </w:pPr>
          </w:p>
        </w:tc>
      </w:tr>
      <w:tr w:rsidR="009B7260" w14:paraId="744CB45F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57C67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00D22216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24EFB" w14:textId="77777777" w:rsidR="009B7260" w:rsidRDefault="009B7260" w:rsidP="00980A79">
            <w:pPr>
              <w:pStyle w:val="Bildetekst1linje"/>
            </w:pPr>
          </w:p>
        </w:tc>
      </w:tr>
      <w:tr w:rsidR="009B7260" w14:paraId="0B8CD8B9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86E7" w14:textId="77777777" w:rsidR="009B7260" w:rsidRDefault="009B7260" w:rsidP="00980A79">
            <w:pPr>
              <w:pStyle w:val="Bildetekst1linje"/>
            </w:pPr>
            <w:r>
              <w:t>Bilde nr.11</w:t>
            </w:r>
            <w:r>
              <w:tab/>
            </w:r>
          </w:p>
          <w:p w14:paraId="38341AD1" w14:textId="77777777" w:rsidR="009B7260" w:rsidRDefault="009B7260" w:rsidP="00980A79">
            <w:pPr>
              <w:pStyle w:val="Bildetekst"/>
            </w:pPr>
          </w:p>
          <w:p w14:paraId="41F5A808" w14:textId="77777777" w:rsidR="009B7260" w:rsidRDefault="009B726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083C0829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1CACA" w14:textId="77777777" w:rsidR="009B7260" w:rsidRDefault="009B7260" w:rsidP="00980A79">
            <w:pPr>
              <w:pStyle w:val="Bildetekst1linje"/>
            </w:pPr>
            <w:r>
              <w:t>Bilde nr.12</w:t>
            </w:r>
            <w:r>
              <w:tab/>
            </w:r>
          </w:p>
          <w:p w14:paraId="7F9D5C34" w14:textId="77777777" w:rsidR="009B7260" w:rsidRDefault="009B7260" w:rsidP="00980A79">
            <w:pPr>
              <w:pStyle w:val="Bildetekst"/>
            </w:pPr>
          </w:p>
          <w:p w14:paraId="52E73944" w14:textId="77777777" w:rsidR="009B7260" w:rsidRDefault="009B7260" w:rsidP="00980A79">
            <w:pPr>
              <w:pStyle w:val="Bildetekst"/>
            </w:pPr>
          </w:p>
        </w:tc>
      </w:tr>
      <w:tr w:rsidR="009B7260" w14:paraId="2148482A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2DDB7" w14:textId="77777777" w:rsidR="009B7260" w:rsidRDefault="009B7260" w:rsidP="00980A79">
            <w:pPr>
              <w:pStyle w:val="Bildetekst1linje"/>
            </w:pPr>
            <w:r>
              <w:lastRenderedPageBreak/>
              <w:br w:type="page"/>
            </w:r>
          </w:p>
        </w:tc>
        <w:tc>
          <w:tcPr>
            <w:tcW w:w="353" w:type="dxa"/>
            <w:tcBorders>
              <w:left w:val="nil"/>
            </w:tcBorders>
          </w:tcPr>
          <w:p w14:paraId="2CE08B46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BD572" w14:textId="77777777" w:rsidR="009B7260" w:rsidRDefault="009B7260" w:rsidP="00980A79">
            <w:pPr>
              <w:pStyle w:val="Bildetekst1linje"/>
            </w:pPr>
          </w:p>
        </w:tc>
      </w:tr>
      <w:tr w:rsidR="009B7260" w14:paraId="2DAB3D6A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52D40" w14:textId="77777777" w:rsidR="009B7260" w:rsidRDefault="009B7260" w:rsidP="00980A79">
            <w:pPr>
              <w:pStyle w:val="Bildetekst1linje"/>
            </w:pPr>
            <w:r>
              <w:t>Bilde nr.13</w:t>
            </w:r>
            <w:r>
              <w:tab/>
            </w:r>
          </w:p>
          <w:p w14:paraId="7AA5E0B7" w14:textId="77777777" w:rsidR="00980A79" w:rsidRDefault="00980A79" w:rsidP="00980A79">
            <w:pPr>
              <w:tabs>
                <w:tab w:val="left" w:pos="1134"/>
              </w:tabs>
              <w:spacing w:before="60" w:after="20"/>
              <w:ind w:left="992"/>
              <w:rPr>
                <w:rFonts w:ascii="Arial" w:eastAsia="Times New Roman" w:hAnsi="Arial"/>
                <w:sz w:val="20"/>
                <w:szCs w:val="20"/>
                <w:lang w:eastAsia="nb-NO"/>
              </w:rPr>
            </w:pPr>
          </w:p>
          <w:p w14:paraId="48AABF0C" w14:textId="77777777" w:rsidR="00980A79" w:rsidRPr="00980A79" w:rsidRDefault="00980A79" w:rsidP="00980A79">
            <w:pPr>
              <w:tabs>
                <w:tab w:val="left" w:pos="1134"/>
              </w:tabs>
              <w:spacing w:before="60" w:after="20"/>
              <w:ind w:left="992"/>
              <w:rPr>
                <w:rFonts w:ascii="Arial" w:eastAsia="Times New Roman" w:hAnsi="Arial"/>
                <w:sz w:val="20"/>
                <w:szCs w:val="20"/>
                <w:lang w:eastAsia="nb-NO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596FFEDB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10D0C" w14:textId="77777777" w:rsidR="009B7260" w:rsidRDefault="009B7260" w:rsidP="00980A79">
            <w:pPr>
              <w:pStyle w:val="Bildetekst1linje"/>
            </w:pPr>
            <w:r>
              <w:t>Bilde nr.14</w:t>
            </w:r>
            <w:r>
              <w:tab/>
            </w:r>
          </w:p>
          <w:p w14:paraId="2FAE5802" w14:textId="77777777" w:rsidR="009B7260" w:rsidRDefault="009B7260" w:rsidP="00980A79">
            <w:pPr>
              <w:pStyle w:val="Bildetekst"/>
            </w:pPr>
          </w:p>
          <w:p w14:paraId="4E73059D" w14:textId="77777777" w:rsidR="009B7260" w:rsidRDefault="009B7260" w:rsidP="00980A79">
            <w:pPr>
              <w:pStyle w:val="Bildetekst"/>
            </w:pPr>
          </w:p>
        </w:tc>
      </w:tr>
      <w:tr w:rsidR="009B7260" w14:paraId="72EAB566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FDC22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018CC8EA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47434" w14:textId="77777777" w:rsidR="009B7260" w:rsidRDefault="009B7260" w:rsidP="00980A79">
            <w:pPr>
              <w:pStyle w:val="Bildetekst1linje"/>
            </w:pPr>
          </w:p>
        </w:tc>
      </w:tr>
      <w:tr w:rsidR="009B7260" w14:paraId="2CE4C1F7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DEC79" w14:textId="77777777" w:rsidR="009B7260" w:rsidRDefault="009B7260" w:rsidP="00980A79">
            <w:pPr>
              <w:pStyle w:val="Bildetekst1linje"/>
            </w:pPr>
            <w:r>
              <w:t>Bilde nr.15</w:t>
            </w:r>
            <w:r>
              <w:tab/>
            </w:r>
          </w:p>
          <w:p w14:paraId="2FA5BB18" w14:textId="77777777" w:rsidR="009B7260" w:rsidRDefault="009B7260" w:rsidP="00980A79">
            <w:pPr>
              <w:pStyle w:val="Bildetekst"/>
            </w:pPr>
          </w:p>
          <w:p w14:paraId="04075918" w14:textId="77777777" w:rsidR="009B7260" w:rsidRDefault="009B726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28F1AB3D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2FB81" w14:textId="77777777" w:rsidR="009B7260" w:rsidRDefault="009B7260" w:rsidP="00980A79">
            <w:pPr>
              <w:pStyle w:val="Bildetekst1linje"/>
            </w:pPr>
            <w:r>
              <w:t>Bilde nr.16</w:t>
            </w:r>
            <w:r>
              <w:tab/>
            </w:r>
          </w:p>
          <w:p w14:paraId="56B7747B" w14:textId="77777777" w:rsidR="009B7260" w:rsidRDefault="009B7260" w:rsidP="00980A79">
            <w:pPr>
              <w:pStyle w:val="Bildetekst"/>
            </w:pPr>
          </w:p>
          <w:p w14:paraId="56FC6CBF" w14:textId="77777777" w:rsidR="009B7260" w:rsidRDefault="009B7260" w:rsidP="00980A79">
            <w:pPr>
              <w:pStyle w:val="Bildetekst"/>
            </w:pPr>
          </w:p>
        </w:tc>
      </w:tr>
      <w:tr w:rsidR="009B7260" w14:paraId="67059DC7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1EDC1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023AFAD4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55834" w14:textId="77777777" w:rsidR="009B7260" w:rsidRDefault="009B7260" w:rsidP="00980A79">
            <w:pPr>
              <w:pStyle w:val="Bildetekst1linje"/>
            </w:pPr>
          </w:p>
        </w:tc>
      </w:tr>
      <w:tr w:rsidR="009B7260" w14:paraId="7654E5F5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2D8CC" w14:textId="77777777" w:rsidR="009B7260" w:rsidRDefault="009B7260" w:rsidP="00980A79">
            <w:pPr>
              <w:pStyle w:val="Bildetekst1linje"/>
            </w:pPr>
            <w:r>
              <w:t>Bilde nr.17</w:t>
            </w:r>
            <w:r>
              <w:tab/>
            </w:r>
          </w:p>
          <w:p w14:paraId="7FC3ED76" w14:textId="77777777" w:rsidR="009B7260" w:rsidRDefault="009B7260" w:rsidP="00980A79">
            <w:pPr>
              <w:pStyle w:val="Bildetekst"/>
            </w:pPr>
          </w:p>
          <w:p w14:paraId="1A79C287" w14:textId="77777777" w:rsidR="009B7260" w:rsidRDefault="009B726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4C2875DB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E30F8" w14:textId="77777777" w:rsidR="009B7260" w:rsidRDefault="009B7260" w:rsidP="00980A79">
            <w:pPr>
              <w:pStyle w:val="Bildetekst1linje"/>
            </w:pPr>
            <w:r>
              <w:t>Bilde nr.18</w:t>
            </w:r>
            <w:r>
              <w:tab/>
            </w:r>
          </w:p>
          <w:p w14:paraId="37E96ED7" w14:textId="77777777" w:rsidR="009B7260" w:rsidRDefault="009B7260" w:rsidP="00980A79">
            <w:pPr>
              <w:pStyle w:val="Bildetekst"/>
            </w:pPr>
          </w:p>
          <w:p w14:paraId="114DF24B" w14:textId="77777777" w:rsidR="009B7260" w:rsidRDefault="009B7260" w:rsidP="00980A79">
            <w:pPr>
              <w:pStyle w:val="Bildetekst"/>
            </w:pPr>
          </w:p>
        </w:tc>
      </w:tr>
      <w:tr w:rsidR="009B7260" w14:paraId="4D798015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6E97B" w14:textId="77777777" w:rsidR="009B7260" w:rsidRDefault="009B7260" w:rsidP="00980A79">
            <w:pPr>
              <w:pStyle w:val="Bildetekst1linje"/>
            </w:pPr>
            <w:r>
              <w:lastRenderedPageBreak/>
              <w:br w:type="page"/>
            </w:r>
          </w:p>
        </w:tc>
        <w:tc>
          <w:tcPr>
            <w:tcW w:w="353" w:type="dxa"/>
            <w:tcBorders>
              <w:left w:val="nil"/>
            </w:tcBorders>
          </w:tcPr>
          <w:p w14:paraId="4E37E8BA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807A1" w14:textId="77777777" w:rsidR="009B7260" w:rsidRDefault="009B7260" w:rsidP="00980A79">
            <w:pPr>
              <w:pStyle w:val="Bildetekst1linje"/>
            </w:pPr>
          </w:p>
        </w:tc>
      </w:tr>
      <w:tr w:rsidR="009B7260" w14:paraId="0CC68847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3823D" w14:textId="77777777" w:rsidR="009B7260" w:rsidRDefault="009B7260" w:rsidP="00980A79">
            <w:pPr>
              <w:pStyle w:val="Bildetekst1linje"/>
            </w:pPr>
            <w:r>
              <w:t>Bilde nr.19</w:t>
            </w:r>
            <w:r>
              <w:tab/>
            </w:r>
          </w:p>
          <w:p w14:paraId="58184B7B" w14:textId="77777777" w:rsidR="009B7260" w:rsidRDefault="009B7260" w:rsidP="00980A79">
            <w:pPr>
              <w:tabs>
                <w:tab w:val="left" w:pos="1134"/>
              </w:tabs>
              <w:spacing w:before="60" w:after="20"/>
              <w:ind w:left="992"/>
            </w:pPr>
          </w:p>
          <w:p w14:paraId="3714880C" w14:textId="77777777" w:rsidR="00980A79" w:rsidRDefault="00980A79" w:rsidP="00980A79">
            <w:pPr>
              <w:tabs>
                <w:tab w:val="left" w:pos="1134"/>
              </w:tabs>
              <w:spacing w:before="60" w:after="20"/>
              <w:ind w:left="992"/>
            </w:pPr>
          </w:p>
        </w:tc>
        <w:tc>
          <w:tcPr>
            <w:tcW w:w="353" w:type="dxa"/>
            <w:tcBorders>
              <w:left w:val="nil"/>
            </w:tcBorders>
          </w:tcPr>
          <w:p w14:paraId="29B41073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7C851" w14:textId="77777777" w:rsidR="009B7260" w:rsidRDefault="009B7260" w:rsidP="00980A79">
            <w:pPr>
              <w:pStyle w:val="Bildetekst1linje"/>
            </w:pPr>
            <w:r>
              <w:t>Bilde nr.20</w:t>
            </w:r>
            <w:r>
              <w:tab/>
            </w:r>
          </w:p>
          <w:p w14:paraId="05FCC2A4" w14:textId="77777777" w:rsidR="009B7260" w:rsidRDefault="009B7260" w:rsidP="00980A79">
            <w:pPr>
              <w:pStyle w:val="Bildetekst"/>
            </w:pPr>
          </w:p>
          <w:p w14:paraId="4CC3C0C1" w14:textId="77777777" w:rsidR="009B7260" w:rsidRDefault="009B7260" w:rsidP="00980A79">
            <w:pPr>
              <w:pStyle w:val="Bildetekst"/>
            </w:pPr>
          </w:p>
        </w:tc>
      </w:tr>
      <w:tr w:rsidR="009B7260" w14:paraId="5446EB6A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6CF4E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7E2BB00F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E2FA6" w14:textId="77777777" w:rsidR="009B7260" w:rsidRDefault="009B7260" w:rsidP="00980A79">
            <w:pPr>
              <w:pStyle w:val="Bildetekst1linje"/>
            </w:pPr>
          </w:p>
        </w:tc>
      </w:tr>
      <w:tr w:rsidR="009B7260" w14:paraId="363613AF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221F1" w14:textId="77777777" w:rsidR="009B7260" w:rsidRDefault="009B7260" w:rsidP="00980A79">
            <w:pPr>
              <w:pStyle w:val="Bildetekst1linje"/>
            </w:pPr>
            <w:r>
              <w:t>Bilde nr.21</w:t>
            </w:r>
            <w:r>
              <w:tab/>
            </w:r>
          </w:p>
          <w:p w14:paraId="159CEBA0" w14:textId="77777777" w:rsidR="009B7260" w:rsidRDefault="009B7260" w:rsidP="00980A79">
            <w:pPr>
              <w:pStyle w:val="Bildetekst"/>
            </w:pPr>
          </w:p>
          <w:p w14:paraId="40082122" w14:textId="77777777" w:rsidR="009B7260" w:rsidRDefault="009B726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12EBDE2F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779D3" w14:textId="77777777" w:rsidR="009B7260" w:rsidRDefault="009B7260" w:rsidP="00980A79">
            <w:pPr>
              <w:pStyle w:val="Bildetekst1linje"/>
            </w:pPr>
            <w:r>
              <w:t>Bilde nr.22</w:t>
            </w:r>
            <w:r>
              <w:tab/>
            </w:r>
          </w:p>
          <w:p w14:paraId="02C9A22C" w14:textId="77777777" w:rsidR="009B7260" w:rsidRDefault="009B7260" w:rsidP="00980A79">
            <w:pPr>
              <w:pStyle w:val="Bildetekst"/>
            </w:pPr>
          </w:p>
          <w:p w14:paraId="0C5F11AF" w14:textId="77777777" w:rsidR="009B7260" w:rsidRDefault="009B7260" w:rsidP="00980A79">
            <w:pPr>
              <w:pStyle w:val="Bildetekst"/>
            </w:pPr>
          </w:p>
        </w:tc>
      </w:tr>
      <w:tr w:rsidR="009B7260" w14:paraId="6E73889C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DF861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6E4E8DA8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D5FDD" w14:textId="77777777" w:rsidR="009B7260" w:rsidRDefault="009B7260" w:rsidP="00980A79">
            <w:pPr>
              <w:pStyle w:val="Bildetekst1linje"/>
            </w:pPr>
          </w:p>
        </w:tc>
      </w:tr>
      <w:tr w:rsidR="009B7260" w14:paraId="1A294778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CB504" w14:textId="77777777" w:rsidR="009B7260" w:rsidRDefault="009B7260" w:rsidP="00980A79">
            <w:pPr>
              <w:pStyle w:val="Bildetekst1linje"/>
            </w:pPr>
            <w:r>
              <w:t>Bilde nr.23</w:t>
            </w:r>
            <w:r>
              <w:tab/>
            </w:r>
          </w:p>
          <w:p w14:paraId="56C94D78" w14:textId="77777777" w:rsidR="009B7260" w:rsidRDefault="009B7260" w:rsidP="00980A79">
            <w:pPr>
              <w:pStyle w:val="Bildetekst"/>
            </w:pPr>
          </w:p>
          <w:p w14:paraId="03ADC778" w14:textId="77777777" w:rsidR="009B7260" w:rsidRDefault="009B726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3CC9F606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01D32" w14:textId="77777777" w:rsidR="009B7260" w:rsidRDefault="009B7260" w:rsidP="00980A79">
            <w:pPr>
              <w:pStyle w:val="Bildetekst1linje"/>
            </w:pPr>
            <w:r>
              <w:t>Bilde nr.24</w:t>
            </w:r>
            <w:r>
              <w:tab/>
            </w:r>
          </w:p>
          <w:p w14:paraId="589CD8E9" w14:textId="77777777" w:rsidR="009B7260" w:rsidRDefault="009B7260" w:rsidP="00980A79">
            <w:pPr>
              <w:pStyle w:val="Bildetekst"/>
            </w:pPr>
          </w:p>
          <w:p w14:paraId="143A4301" w14:textId="77777777" w:rsidR="009B7260" w:rsidRDefault="009B7260" w:rsidP="00980A79">
            <w:pPr>
              <w:pStyle w:val="Bildetekst"/>
            </w:pPr>
          </w:p>
        </w:tc>
      </w:tr>
      <w:tr w:rsidR="009B7260" w14:paraId="0EB9C0AA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792B9" w14:textId="77777777" w:rsidR="009B7260" w:rsidRDefault="009B7260" w:rsidP="00980A79">
            <w:pPr>
              <w:pStyle w:val="Bildetekst1linje"/>
            </w:pPr>
            <w:r>
              <w:lastRenderedPageBreak/>
              <w:br w:type="page"/>
            </w:r>
          </w:p>
        </w:tc>
        <w:tc>
          <w:tcPr>
            <w:tcW w:w="353" w:type="dxa"/>
            <w:tcBorders>
              <w:left w:val="nil"/>
            </w:tcBorders>
          </w:tcPr>
          <w:p w14:paraId="03B48BAB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EC509" w14:textId="77777777" w:rsidR="009B7260" w:rsidRDefault="009B7260" w:rsidP="00980A79">
            <w:pPr>
              <w:pStyle w:val="Bildetekst1linje"/>
            </w:pPr>
          </w:p>
        </w:tc>
      </w:tr>
      <w:tr w:rsidR="009B7260" w14:paraId="1F616F56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0FDCC" w14:textId="77777777" w:rsidR="009B7260" w:rsidRDefault="009B7260" w:rsidP="00980A79">
            <w:pPr>
              <w:pStyle w:val="Bildetekst1linje"/>
            </w:pPr>
            <w:r>
              <w:t>Bilde nr.25</w:t>
            </w:r>
            <w:r>
              <w:tab/>
            </w:r>
          </w:p>
          <w:p w14:paraId="17B52BE4" w14:textId="77777777" w:rsidR="009B7260" w:rsidRDefault="009B7260" w:rsidP="00980A79">
            <w:pPr>
              <w:tabs>
                <w:tab w:val="left" w:pos="1134"/>
              </w:tabs>
              <w:spacing w:before="60" w:after="20"/>
              <w:ind w:left="992"/>
            </w:pPr>
          </w:p>
          <w:p w14:paraId="1C6186D2" w14:textId="77777777" w:rsidR="00980A79" w:rsidRDefault="00980A79" w:rsidP="00980A79">
            <w:pPr>
              <w:tabs>
                <w:tab w:val="left" w:pos="1134"/>
              </w:tabs>
              <w:spacing w:before="60" w:after="20"/>
              <w:ind w:left="992"/>
            </w:pPr>
          </w:p>
        </w:tc>
        <w:tc>
          <w:tcPr>
            <w:tcW w:w="353" w:type="dxa"/>
            <w:tcBorders>
              <w:left w:val="nil"/>
            </w:tcBorders>
          </w:tcPr>
          <w:p w14:paraId="647DFA95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30D3B" w14:textId="77777777" w:rsidR="009B7260" w:rsidRDefault="009B7260" w:rsidP="00980A79">
            <w:pPr>
              <w:pStyle w:val="Bildetekst1linje"/>
            </w:pPr>
            <w:r>
              <w:t>Bilde nr.26</w:t>
            </w:r>
            <w:r>
              <w:tab/>
            </w:r>
          </w:p>
          <w:p w14:paraId="201F67E1" w14:textId="77777777" w:rsidR="009B7260" w:rsidRDefault="009B7260" w:rsidP="00980A79">
            <w:pPr>
              <w:pStyle w:val="Bildetekst"/>
            </w:pPr>
          </w:p>
          <w:p w14:paraId="6FE0D53D" w14:textId="77777777" w:rsidR="009B7260" w:rsidRDefault="009B7260" w:rsidP="00980A79">
            <w:pPr>
              <w:pStyle w:val="Bildetekst"/>
            </w:pPr>
          </w:p>
        </w:tc>
      </w:tr>
      <w:tr w:rsidR="009B7260" w14:paraId="744F9457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8F88D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25642FE9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ECCB2" w14:textId="77777777" w:rsidR="009B7260" w:rsidRDefault="009B7260" w:rsidP="00980A79">
            <w:pPr>
              <w:pStyle w:val="Bildetekst1linje"/>
            </w:pPr>
          </w:p>
        </w:tc>
      </w:tr>
      <w:tr w:rsidR="009B7260" w14:paraId="6194E7EB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AB8FB" w14:textId="77777777" w:rsidR="009B7260" w:rsidRDefault="009B7260" w:rsidP="00980A79">
            <w:pPr>
              <w:pStyle w:val="Bildetekst1linje"/>
            </w:pPr>
            <w:r>
              <w:t>Bilde nr.27</w:t>
            </w:r>
            <w:r>
              <w:tab/>
            </w:r>
          </w:p>
          <w:p w14:paraId="4C9733E6" w14:textId="77777777" w:rsidR="009B7260" w:rsidRDefault="009B7260" w:rsidP="00980A79">
            <w:pPr>
              <w:pStyle w:val="Bildetekst"/>
            </w:pPr>
          </w:p>
          <w:p w14:paraId="5FAED9AA" w14:textId="77777777" w:rsidR="009B7260" w:rsidRDefault="009B726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51E14A2A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70D51" w14:textId="77777777" w:rsidR="009B7260" w:rsidRDefault="009B7260" w:rsidP="00980A79">
            <w:pPr>
              <w:pStyle w:val="Bildetekst1linje"/>
            </w:pPr>
            <w:r>
              <w:t>Bilde nr.28</w:t>
            </w:r>
            <w:r>
              <w:tab/>
            </w:r>
          </w:p>
          <w:p w14:paraId="1CF6B106" w14:textId="77777777" w:rsidR="009B7260" w:rsidRDefault="009B7260" w:rsidP="00980A79">
            <w:pPr>
              <w:pStyle w:val="Bildetekst"/>
            </w:pPr>
          </w:p>
          <w:p w14:paraId="3EF1E96E" w14:textId="77777777" w:rsidR="009B7260" w:rsidRDefault="009B7260" w:rsidP="00980A79">
            <w:pPr>
              <w:pStyle w:val="Bildetekst"/>
            </w:pPr>
          </w:p>
        </w:tc>
      </w:tr>
      <w:tr w:rsidR="009B7260" w14:paraId="2DA98A13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1FCBD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03999463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E5682" w14:textId="77777777" w:rsidR="009B7260" w:rsidRDefault="009B7260" w:rsidP="00980A79">
            <w:pPr>
              <w:pStyle w:val="Bildetekst1linje"/>
            </w:pPr>
          </w:p>
        </w:tc>
      </w:tr>
      <w:tr w:rsidR="009B7260" w14:paraId="7E23F960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2D45E" w14:textId="77777777" w:rsidR="009B7260" w:rsidRDefault="009B7260" w:rsidP="00980A79">
            <w:pPr>
              <w:pStyle w:val="Bildetekst1linje"/>
            </w:pPr>
            <w:r>
              <w:t>Bilde nr.29</w:t>
            </w:r>
            <w:r>
              <w:tab/>
            </w:r>
          </w:p>
          <w:p w14:paraId="3F39EF58" w14:textId="77777777" w:rsidR="009B7260" w:rsidRDefault="009B7260" w:rsidP="00980A79">
            <w:pPr>
              <w:pStyle w:val="Bildetekst"/>
            </w:pPr>
          </w:p>
          <w:p w14:paraId="2C9FCA9A" w14:textId="77777777" w:rsidR="009B7260" w:rsidRDefault="009B726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092C424D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83AF9" w14:textId="77777777" w:rsidR="009B7260" w:rsidRDefault="009B7260" w:rsidP="00980A79">
            <w:pPr>
              <w:pStyle w:val="Bildetekst1linje"/>
            </w:pPr>
            <w:r>
              <w:t>Bilde nr.30</w:t>
            </w:r>
            <w:r>
              <w:tab/>
            </w:r>
          </w:p>
          <w:p w14:paraId="2AFB225F" w14:textId="77777777" w:rsidR="009B7260" w:rsidRDefault="009B7260" w:rsidP="00980A79">
            <w:pPr>
              <w:pStyle w:val="Bildetekst"/>
            </w:pPr>
          </w:p>
          <w:p w14:paraId="7F626E07" w14:textId="77777777" w:rsidR="009B7260" w:rsidRDefault="009B7260" w:rsidP="00980A79">
            <w:pPr>
              <w:pStyle w:val="Bildetekst"/>
            </w:pPr>
          </w:p>
        </w:tc>
      </w:tr>
      <w:tr w:rsidR="009B7260" w14:paraId="708B46CD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2DB60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6546C352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00BA2" w14:textId="77777777" w:rsidR="009B7260" w:rsidRDefault="009B7260" w:rsidP="00980A79">
            <w:pPr>
              <w:pStyle w:val="Bildetekst1linje"/>
            </w:pPr>
          </w:p>
        </w:tc>
      </w:tr>
      <w:tr w:rsidR="009B7260" w14:paraId="393C9D35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81777" w14:textId="77777777" w:rsidR="009B7260" w:rsidRDefault="009B7260" w:rsidP="00980A79">
            <w:pPr>
              <w:pStyle w:val="Bildetekst1linje"/>
            </w:pPr>
            <w:r>
              <w:t>Bilde nr.31</w:t>
            </w:r>
            <w:r>
              <w:tab/>
            </w:r>
          </w:p>
          <w:p w14:paraId="5F1906C5" w14:textId="77777777" w:rsidR="009B7260" w:rsidRDefault="009B7260" w:rsidP="00980A79">
            <w:pPr>
              <w:pStyle w:val="Bildetekst"/>
            </w:pPr>
          </w:p>
          <w:p w14:paraId="5E25ABE6" w14:textId="77777777" w:rsidR="009B7260" w:rsidRDefault="009B726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66408BD1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0B507" w14:textId="77777777" w:rsidR="009B7260" w:rsidRDefault="009B7260" w:rsidP="00980A79">
            <w:pPr>
              <w:pStyle w:val="Bildetekst1linje"/>
            </w:pPr>
            <w:r>
              <w:t>Bilde nr.32</w:t>
            </w:r>
            <w:r>
              <w:tab/>
            </w:r>
          </w:p>
          <w:p w14:paraId="2E6DC129" w14:textId="77777777" w:rsidR="009B7260" w:rsidRDefault="009B7260" w:rsidP="00980A79">
            <w:pPr>
              <w:pStyle w:val="Bildetekst"/>
            </w:pPr>
          </w:p>
          <w:p w14:paraId="4397FFC9" w14:textId="77777777" w:rsidR="009B7260" w:rsidRDefault="009B7260" w:rsidP="00980A79">
            <w:pPr>
              <w:pStyle w:val="Bildetekst"/>
            </w:pPr>
          </w:p>
        </w:tc>
      </w:tr>
      <w:tr w:rsidR="009B7260" w14:paraId="3E5435F3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7D644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5B93CAA4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1CA8C" w14:textId="77777777" w:rsidR="009B7260" w:rsidRDefault="009B7260" w:rsidP="00980A79">
            <w:pPr>
              <w:pStyle w:val="Bildetekst1linje"/>
            </w:pPr>
          </w:p>
        </w:tc>
      </w:tr>
      <w:tr w:rsidR="009B7260" w14:paraId="7A03E7C1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683FE" w14:textId="77777777" w:rsidR="009B7260" w:rsidRDefault="009B7260" w:rsidP="00980A79">
            <w:pPr>
              <w:pStyle w:val="Bildetekst1linje"/>
            </w:pPr>
            <w:r>
              <w:t>Bilde nr.33</w:t>
            </w:r>
            <w:r>
              <w:tab/>
            </w:r>
          </w:p>
          <w:p w14:paraId="72228382" w14:textId="77777777" w:rsidR="009B7260" w:rsidRDefault="009B7260" w:rsidP="00980A79">
            <w:pPr>
              <w:pStyle w:val="Bildetekst"/>
            </w:pPr>
          </w:p>
          <w:p w14:paraId="311C0312" w14:textId="77777777" w:rsidR="009B7260" w:rsidRDefault="009B726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1AAE924C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F2F66" w14:textId="77777777" w:rsidR="009B7260" w:rsidRDefault="009B7260" w:rsidP="00980A79">
            <w:pPr>
              <w:pStyle w:val="Bildetekst1linje"/>
            </w:pPr>
            <w:r>
              <w:t>Bilde nr.34</w:t>
            </w:r>
            <w:r>
              <w:tab/>
            </w:r>
          </w:p>
          <w:p w14:paraId="4B3A21F6" w14:textId="77777777" w:rsidR="009B7260" w:rsidRDefault="009B7260" w:rsidP="00980A79">
            <w:pPr>
              <w:pStyle w:val="Bildetekst"/>
            </w:pPr>
          </w:p>
          <w:p w14:paraId="1035C644" w14:textId="77777777" w:rsidR="009B7260" w:rsidRDefault="009B7260" w:rsidP="00980A79">
            <w:pPr>
              <w:pStyle w:val="Bildetekst"/>
            </w:pPr>
          </w:p>
        </w:tc>
      </w:tr>
      <w:tr w:rsidR="009B7260" w14:paraId="45429D4F" w14:textId="77777777" w:rsidTr="00A61150">
        <w:trPr>
          <w:trHeight w:hRule="exact" w:val="3119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EDB24" w14:textId="77777777" w:rsidR="009B7260" w:rsidRDefault="009B7260" w:rsidP="00980A79">
            <w:pPr>
              <w:pStyle w:val="Bildetekst1linje"/>
            </w:pPr>
          </w:p>
        </w:tc>
        <w:tc>
          <w:tcPr>
            <w:tcW w:w="353" w:type="dxa"/>
            <w:tcBorders>
              <w:left w:val="nil"/>
            </w:tcBorders>
          </w:tcPr>
          <w:p w14:paraId="3A89A9A7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E40A3" w14:textId="77777777" w:rsidR="009B7260" w:rsidRDefault="009B7260" w:rsidP="00980A79">
            <w:pPr>
              <w:pStyle w:val="Bildetekst1linje"/>
            </w:pPr>
          </w:p>
        </w:tc>
      </w:tr>
      <w:tr w:rsidR="009B7260" w14:paraId="087A1E30" w14:textId="77777777" w:rsidTr="00716E5B">
        <w:trPr>
          <w:trHeight w:hRule="exact" w:val="964"/>
        </w:trPr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9AF5A" w14:textId="77777777" w:rsidR="009B7260" w:rsidRDefault="009B7260" w:rsidP="00980A79">
            <w:pPr>
              <w:pStyle w:val="Bildetekst1linje"/>
            </w:pPr>
            <w:r>
              <w:t>Bilde nr.35</w:t>
            </w:r>
            <w:r>
              <w:tab/>
            </w:r>
          </w:p>
          <w:p w14:paraId="4DE8C664" w14:textId="77777777" w:rsidR="009B7260" w:rsidRDefault="009B7260" w:rsidP="00980A79">
            <w:pPr>
              <w:pStyle w:val="Bildetekst"/>
            </w:pPr>
          </w:p>
          <w:p w14:paraId="760FDB18" w14:textId="77777777" w:rsidR="009B7260" w:rsidRDefault="009B7260" w:rsidP="00980A79">
            <w:pPr>
              <w:pStyle w:val="Bildetekst"/>
            </w:pPr>
          </w:p>
        </w:tc>
        <w:tc>
          <w:tcPr>
            <w:tcW w:w="353" w:type="dxa"/>
            <w:tcBorders>
              <w:left w:val="nil"/>
            </w:tcBorders>
          </w:tcPr>
          <w:p w14:paraId="59550FB8" w14:textId="77777777" w:rsidR="009B7260" w:rsidRDefault="009B7260" w:rsidP="00980A79">
            <w:pPr>
              <w:pStyle w:val="Bildetekst"/>
            </w:pPr>
          </w:p>
        </w:tc>
        <w:tc>
          <w:tcPr>
            <w:tcW w:w="4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8E42E" w14:textId="77777777" w:rsidR="009B7260" w:rsidRDefault="009B7260" w:rsidP="00980A79">
            <w:pPr>
              <w:pStyle w:val="Bildetekst1linje"/>
            </w:pPr>
            <w:r>
              <w:t>Bilde nr.36</w:t>
            </w:r>
            <w:r>
              <w:tab/>
            </w:r>
          </w:p>
          <w:p w14:paraId="1A66867D" w14:textId="77777777" w:rsidR="009B7260" w:rsidRDefault="009B7260" w:rsidP="00980A79">
            <w:pPr>
              <w:pStyle w:val="Bildetekst"/>
            </w:pPr>
          </w:p>
          <w:p w14:paraId="6A4231B7" w14:textId="77777777" w:rsidR="009B7260" w:rsidRDefault="009B7260" w:rsidP="00980A79">
            <w:pPr>
              <w:pStyle w:val="Bildetekst"/>
            </w:pPr>
          </w:p>
        </w:tc>
      </w:tr>
    </w:tbl>
    <w:p w14:paraId="4FE4CFB5" w14:textId="77777777" w:rsidR="009B7260" w:rsidRPr="00980A79" w:rsidRDefault="009B7260" w:rsidP="00980A79">
      <w:pPr>
        <w:rPr>
          <w:sz w:val="12"/>
        </w:rPr>
      </w:pPr>
    </w:p>
    <w:sectPr w:rsidR="009B7260" w:rsidRPr="00980A79" w:rsidSect="00716E5B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D7B48" w14:textId="77777777" w:rsidR="004A62ED" w:rsidRDefault="004A62ED" w:rsidP="009B7260">
      <w:pPr>
        <w:spacing w:after="0" w:line="240" w:lineRule="auto"/>
      </w:pPr>
      <w:r>
        <w:separator/>
      </w:r>
    </w:p>
  </w:endnote>
  <w:endnote w:type="continuationSeparator" w:id="0">
    <w:p w14:paraId="253B72E7" w14:textId="77777777" w:rsidR="004A62ED" w:rsidRDefault="004A62ED" w:rsidP="009B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54241" w14:textId="77777777" w:rsidR="00FC77A8" w:rsidRPr="00DB7679" w:rsidRDefault="00FC77A8" w:rsidP="00FC77A8">
    <w:pPr>
      <w:pStyle w:val="Bunntekst"/>
      <w:jc w:val="center"/>
      <w:rPr>
        <w:rFonts w:ascii="Verdana" w:hAnsi="Verdana"/>
        <w:i/>
        <w:sz w:val="16"/>
      </w:rPr>
    </w:pPr>
    <w:r w:rsidRPr="00DB7679">
      <w:rPr>
        <w:rFonts w:ascii="Verdana" w:hAnsi="Verdana"/>
        <w:i/>
        <w:sz w:val="16"/>
      </w:rPr>
      <w:t>D</w:t>
    </w:r>
    <w:r>
      <w:rPr>
        <w:rFonts w:ascii="Verdana" w:hAnsi="Verdana"/>
        <w:i/>
        <w:sz w:val="16"/>
      </w:rPr>
      <w:t>okumentversjon: 1 – 16.12.2016</w:t>
    </w:r>
  </w:p>
  <w:p w14:paraId="6CEBB26B" w14:textId="77777777" w:rsidR="00FC77A8" w:rsidRDefault="00FC77A8">
    <w:pPr>
      <w:pStyle w:val="Bunntekst"/>
    </w:pPr>
  </w:p>
  <w:p w14:paraId="2928A7E9" w14:textId="77777777" w:rsidR="00FC77A8" w:rsidRDefault="00FC77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7199B" w14:textId="77777777" w:rsidR="004A62ED" w:rsidRDefault="004A62ED" w:rsidP="009B7260">
      <w:pPr>
        <w:spacing w:after="0" w:line="240" w:lineRule="auto"/>
      </w:pPr>
      <w:r>
        <w:separator/>
      </w:r>
    </w:p>
  </w:footnote>
  <w:footnote w:type="continuationSeparator" w:id="0">
    <w:p w14:paraId="5237F55B" w14:textId="77777777" w:rsidR="004A62ED" w:rsidRDefault="004A62ED" w:rsidP="009B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4819"/>
    </w:tblGrid>
    <w:tr w:rsidR="00317B8A" w14:paraId="35C4DB1E" w14:textId="77777777" w:rsidTr="002B3952">
      <w:trPr>
        <w:trHeight w:val="993"/>
      </w:trPr>
      <w:tc>
        <w:tcPr>
          <w:tcW w:w="4323" w:type="dxa"/>
          <w:tcBorders>
            <w:top w:val="nil"/>
            <w:left w:val="nil"/>
            <w:bottom w:val="nil"/>
            <w:right w:val="nil"/>
          </w:tcBorders>
        </w:tcPr>
        <w:p w14:paraId="2E84DF3A" w14:textId="77777777" w:rsidR="00317B8A" w:rsidRDefault="00317B8A" w:rsidP="006902D7">
          <w:pPr>
            <w:pStyle w:val="Topptekst"/>
            <w:spacing w:after="0"/>
          </w:pPr>
          <w:r>
            <w:t>Bergen kommune - Etat for</w:t>
          </w:r>
          <w:r w:rsidR="002B3952">
            <w:t xml:space="preserve"> bygg og e</w:t>
          </w:r>
          <w:r>
            <w:t>iendom</w:t>
          </w:r>
        </w:p>
        <w:p w14:paraId="3A747CD4" w14:textId="77777777" w:rsidR="00317B8A" w:rsidRDefault="00317B8A" w:rsidP="006902D7">
          <w:pPr>
            <w:pStyle w:val="Topptekst"/>
            <w:spacing w:after="0"/>
          </w:pPr>
          <w:r>
            <w:t>Byggnavn</w:t>
          </w:r>
          <w:r w:rsidR="00D61703">
            <w:t xml:space="preserve"> </w:t>
          </w:r>
          <w:r w:rsidR="00D61703" w:rsidRPr="00A2548B">
            <w:rPr>
              <w:i/>
              <w:color w:val="FF0000"/>
            </w:rPr>
            <w:t>(Det lages 1 fotoserie pr bygg )</w:t>
          </w:r>
        </w:p>
        <w:p w14:paraId="21E592CE" w14:textId="77777777" w:rsidR="00317B8A" w:rsidRDefault="00317B8A" w:rsidP="006902D7">
          <w:pPr>
            <w:pStyle w:val="Topptekst"/>
            <w:spacing w:after="0"/>
          </w:pPr>
          <w:r>
            <w:t>Adresse til eiendommen</w:t>
          </w:r>
        </w:p>
        <w:p w14:paraId="7F3DAEBE" w14:textId="77777777" w:rsidR="00317B8A" w:rsidRDefault="00AE23EC" w:rsidP="006902D7">
          <w:pPr>
            <w:pStyle w:val="Topptekst"/>
            <w:spacing w:after="0"/>
          </w:pPr>
          <w:r>
            <w:rPr>
              <w:snapToGrid w:val="0"/>
            </w:rPr>
            <w:t>Revisjonsnr: X</w:t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7C659AEB" w14:textId="77777777" w:rsidR="00317B8A" w:rsidRDefault="00317B8A" w:rsidP="006D082F">
          <w:pPr>
            <w:pStyle w:val="Topptekst"/>
            <w:spacing w:after="0"/>
            <w:jc w:val="right"/>
            <w:rPr>
              <w:snapToGrid w:val="0"/>
            </w:rPr>
          </w:pPr>
          <w:r>
            <w:rPr>
              <w:snapToGrid w:val="0"/>
            </w:rPr>
            <w:t xml:space="preserve">Side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FB16BB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av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FB16BB">
            <w:rPr>
              <w:noProof/>
              <w:snapToGrid w:val="0"/>
            </w:rPr>
            <w:t>6</w:t>
          </w:r>
          <w:r>
            <w:rPr>
              <w:snapToGrid w:val="0"/>
            </w:rPr>
            <w:fldChar w:fldCharType="end"/>
          </w:r>
        </w:p>
        <w:p w14:paraId="60F518CA" w14:textId="77777777" w:rsidR="00AE23EC" w:rsidRDefault="00AE23EC" w:rsidP="006D082F">
          <w:pPr>
            <w:pStyle w:val="Topptekst"/>
            <w:spacing w:after="0"/>
            <w:jc w:val="right"/>
          </w:pPr>
        </w:p>
      </w:tc>
    </w:tr>
  </w:tbl>
  <w:p w14:paraId="5C16F0A7" w14:textId="77777777" w:rsidR="00317B8A" w:rsidRPr="006902D7" w:rsidRDefault="00317B8A" w:rsidP="006902D7">
    <w:pPr>
      <w:pStyle w:val="Topptekst"/>
      <w:spacing w:after="0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ED"/>
    <w:rsid w:val="000235A9"/>
    <w:rsid w:val="00072E5D"/>
    <w:rsid w:val="000D7025"/>
    <w:rsid w:val="00102A53"/>
    <w:rsid w:val="001105C7"/>
    <w:rsid w:val="001A30EE"/>
    <w:rsid w:val="001F0FE3"/>
    <w:rsid w:val="00235D9F"/>
    <w:rsid w:val="002B3952"/>
    <w:rsid w:val="002E5E2C"/>
    <w:rsid w:val="00317B8A"/>
    <w:rsid w:val="00322672"/>
    <w:rsid w:val="003331AD"/>
    <w:rsid w:val="00365605"/>
    <w:rsid w:val="00367226"/>
    <w:rsid w:val="003947EC"/>
    <w:rsid w:val="003A66A2"/>
    <w:rsid w:val="003E4373"/>
    <w:rsid w:val="003E6D7B"/>
    <w:rsid w:val="00411423"/>
    <w:rsid w:val="004137FF"/>
    <w:rsid w:val="00474FFE"/>
    <w:rsid w:val="0047689C"/>
    <w:rsid w:val="00486305"/>
    <w:rsid w:val="00491A45"/>
    <w:rsid w:val="00493802"/>
    <w:rsid w:val="004A62ED"/>
    <w:rsid w:val="004B5963"/>
    <w:rsid w:val="00537048"/>
    <w:rsid w:val="00557257"/>
    <w:rsid w:val="005C4D91"/>
    <w:rsid w:val="005D601F"/>
    <w:rsid w:val="006902D7"/>
    <w:rsid w:val="006B6C12"/>
    <w:rsid w:val="006D082F"/>
    <w:rsid w:val="006E3B57"/>
    <w:rsid w:val="00716E5B"/>
    <w:rsid w:val="00731C1B"/>
    <w:rsid w:val="00781EAF"/>
    <w:rsid w:val="007972D4"/>
    <w:rsid w:val="007F073A"/>
    <w:rsid w:val="008050D1"/>
    <w:rsid w:val="00835FF7"/>
    <w:rsid w:val="00880BB1"/>
    <w:rsid w:val="0092020A"/>
    <w:rsid w:val="00954E32"/>
    <w:rsid w:val="00980A79"/>
    <w:rsid w:val="009941EB"/>
    <w:rsid w:val="009B2044"/>
    <w:rsid w:val="009B7260"/>
    <w:rsid w:val="009D7955"/>
    <w:rsid w:val="00A2548B"/>
    <w:rsid w:val="00A3541A"/>
    <w:rsid w:val="00A61150"/>
    <w:rsid w:val="00A96C10"/>
    <w:rsid w:val="00AE23EC"/>
    <w:rsid w:val="00B3419F"/>
    <w:rsid w:val="00B5303B"/>
    <w:rsid w:val="00B77851"/>
    <w:rsid w:val="00B92911"/>
    <w:rsid w:val="00C6553B"/>
    <w:rsid w:val="00CC0C3D"/>
    <w:rsid w:val="00CC6503"/>
    <w:rsid w:val="00CF0A44"/>
    <w:rsid w:val="00D44888"/>
    <w:rsid w:val="00D53CD9"/>
    <w:rsid w:val="00D61703"/>
    <w:rsid w:val="00DA2F51"/>
    <w:rsid w:val="00E02C6E"/>
    <w:rsid w:val="00E45C5B"/>
    <w:rsid w:val="00E50099"/>
    <w:rsid w:val="00E71AB9"/>
    <w:rsid w:val="00E92702"/>
    <w:rsid w:val="00EA614D"/>
    <w:rsid w:val="00F01F3C"/>
    <w:rsid w:val="00F17CE2"/>
    <w:rsid w:val="00F53464"/>
    <w:rsid w:val="00FB16BB"/>
    <w:rsid w:val="00FC77A8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66CB5"/>
  <w15:docId w15:val="{07A31940-E172-4D34-9B56-C0AD5C3B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autoRedefine/>
    <w:qFormat/>
    <w:rsid w:val="00980A79"/>
    <w:pPr>
      <w:tabs>
        <w:tab w:val="left" w:pos="993"/>
      </w:tabs>
      <w:spacing w:before="60" w:after="20" w:line="240" w:lineRule="auto"/>
      <w:ind w:left="992"/>
    </w:pPr>
    <w:rPr>
      <w:rFonts w:ascii="Arial" w:eastAsia="Times New Roman" w:hAnsi="Arial"/>
      <w:sz w:val="20"/>
      <w:szCs w:val="20"/>
      <w:lang w:eastAsia="nb-NO"/>
    </w:rPr>
  </w:style>
  <w:style w:type="paragraph" w:customStyle="1" w:styleId="Bildetekst1linje">
    <w:name w:val="Bildetekst 1.linje"/>
    <w:basedOn w:val="Bildetekst"/>
    <w:rsid w:val="009B7260"/>
    <w:pPr>
      <w:ind w:left="0"/>
    </w:pPr>
  </w:style>
  <w:style w:type="paragraph" w:styleId="Topptekst">
    <w:name w:val="header"/>
    <w:basedOn w:val="Normal"/>
    <w:link w:val="TopptekstTegn"/>
    <w:unhideWhenUsed/>
    <w:rsid w:val="009B72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B726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B72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B726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B7260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uiPriority w:val="99"/>
    <w:unhideWhenUsed/>
    <w:rsid w:val="006E3B57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941E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941E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941EB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41E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41E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m520\Bergen%20kommune\BkS_BFNE_EBE%20Retningslinjer%20og%20Krav%20-%20General\FDV-manual\2.%20Til%20publisering\Vedlegg_5b-MAL-Fotoseri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f626d-56c1-43fa-994a-6b1a5eca6a71" xsi:nil="true"/>
    <lcf76f155ced4ddcb4097134ff3c332f xmlns="9bedcbb6-5a0f-44fc-a1da-8057308da00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74BF07C2DB44892DE7B1E158827E8" ma:contentTypeVersion="33" ma:contentTypeDescription="Opprett et nytt dokument." ma:contentTypeScope="" ma:versionID="a13ba08022674644b121dde8f0a8692d">
  <xsd:schema xmlns:xsd="http://www.w3.org/2001/XMLSchema" xmlns:xs="http://www.w3.org/2001/XMLSchema" xmlns:p="http://schemas.microsoft.com/office/2006/metadata/properties" xmlns:ns2="9bedcbb6-5a0f-44fc-a1da-8057308da00c" xmlns:ns3="873f626d-56c1-43fa-994a-6b1a5eca6a71" targetNamespace="http://schemas.microsoft.com/office/2006/metadata/properties" ma:root="true" ma:fieldsID="9b3182dc6975b6576cb53aedb178e3f3" ns2:_="" ns3:_="">
    <xsd:import namespace="9bedcbb6-5a0f-44fc-a1da-8057308da00c"/>
    <xsd:import namespace="873f626d-56c1-43fa-994a-6b1a5eca6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dcbb6-5a0f-44fc-a1da-8057308da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f626d-56c1-43fa-994a-6b1a5eca6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dcb18c-ef1a-4125-9c26-863435d164ab}" ma:internalName="TaxCatchAll" ma:showField="CatchAllData" ma:web="873f626d-56c1-43fa-994a-6b1a5eca6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F70B3-7AFC-47E6-9FEC-4BE31E95BC0A}">
  <ds:schemaRefs>
    <ds:schemaRef ds:uri="http://schemas.microsoft.com/office/2006/metadata/properties"/>
    <ds:schemaRef ds:uri="http://schemas.microsoft.com/office/infopath/2007/PartnerControls"/>
    <ds:schemaRef ds:uri="873f626d-56c1-43fa-994a-6b1a5eca6a71"/>
    <ds:schemaRef ds:uri="9bedcbb6-5a0f-44fc-a1da-8057308da00c"/>
  </ds:schemaRefs>
</ds:datastoreItem>
</file>

<file path=customXml/itemProps2.xml><?xml version="1.0" encoding="utf-8"?>
<ds:datastoreItem xmlns:ds="http://schemas.openxmlformats.org/officeDocument/2006/customXml" ds:itemID="{46F0CC5C-54AA-48BF-A483-3834C8395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E06765-9A0B-4FE8-A85A-6BA2E9F09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dcbb6-5a0f-44fc-a1da-8057308da00c"/>
    <ds:schemaRef ds:uri="873f626d-56c1-43fa-994a-6b1a5eca6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CAF11-B75E-405F-A4B2-7FFFA7B3D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Vedlegg_5b-MAL-Fotoserie</Template>
  <TotalTime>1</TotalTime>
  <Pages>6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V3 Objektnavn Foto ÅrstallRevX</vt:lpstr>
    </vt:vector>
  </TitlesOfParts>
  <Company>Bergen kommune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V3 Objektnavn Foto ÅrstallRevX</dc:title>
  <dc:creator>Folkestad, Knut</dc:creator>
  <cp:lastModifiedBy>Folkestad, Knut</cp:lastModifiedBy>
  <cp:revision>1</cp:revision>
  <cp:lastPrinted>2012-05-07T13:21:00Z</cp:lastPrinted>
  <dcterms:created xsi:type="dcterms:W3CDTF">2025-01-13T09:23:00Z</dcterms:created>
  <dcterms:modified xsi:type="dcterms:W3CDTF">2025-01-13T09:24:00Z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0x010100EDA74BF07C2DB44892DE7B1E158827E8</vt:lpwstr>
  </property>
  <property fmtid="{D5CDD505-2E9C-101B-9397-08002B2CF9AE}" pid="3" name="MediaServiceImageTags">
    <vt:lpwstr/>
  </property>
</Properties>
</file>